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BBC9" w14:textId="77777777" w:rsidR="00061413" w:rsidRPr="00061413" w:rsidRDefault="00061413" w:rsidP="00061413">
      <w:pPr>
        <w:spacing w:before="400" w:after="120" w:line="240" w:lineRule="auto"/>
        <w:jc w:val="right"/>
        <w:rPr>
          <w:rFonts w:ascii="Tahoma" w:eastAsia="Times New Roman" w:hAnsi="Tahoma" w:cs="Tahoma"/>
          <w:b/>
          <w:bCs/>
          <w:color w:val="000000"/>
          <w:sz w:val="24"/>
          <w:szCs w:val="24"/>
          <w:lang w:eastAsia="da-DK"/>
        </w:rPr>
      </w:pPr>
      <w:r w:rsidRPr="00061413">
        <w:rPr>
          <w:rFonts w:ascii="Tahoma" w:eastAsia="Times New Roman" w:hAnsi="Tahoma" w:cs="Tahoma"/>
          <w:b/>
          <w:bCs/>
          <w:color w:val="000000"/>
          <w:sz w:val="24"/>
          <w:szCs w:val="24"/>
          <w:lang w:eastAsia="da-DK"/>
        </w:rPr>
        <w:t xml:space="preserve">Bilag 1 </w:t>
      </w:r>
    </w:p>
    <w:p w14:paraId="02BDBD3A" w14:textId="77777777" w:rsidR="00061413" w:rsidRPr="00061413" w:rsidRDefault="00061413" w:rsidP="007355EF">
      <w:pPr>
        <w:spacing w:after="120" w:line="240" w:lineRule="auto"/>
        <w:jc w:val="center"/>
        <w:rPr>
          <w:rFonts w:ascii="Tahoma" w:eastAsia="Times New Roman" w:hAnsi="Tahoma" w:cs="Tahoma"/>
          <w:b/>
          <w:bCs/>
          <w:color w:val="000000"/>
          <w:sz w:val="21"/>
          <w:szCs w:val="21"/>
          <w:lang w:eastAsia="da-DK"/>
        </w:rPr>
      </w:pPr>
      <w:r w:rsidRPr="007355EF">
        <w:rPr>
          <w:rFonts w:ascii="Tahoma" w:hAnsi="Tahoma"/>
          <w:b/>
          <w:color w:val="000000"/>
          <w:sz w:val="21"/>
        </w:rPr>
        <w:t>Ansøgnings</w:t>
      </w:r>
      <w:r w:rsidRPr="00061413">
        <w:rPr>
          <w:rFonts w:ascii="Tahoma" w:eastAsia="Times New Roman" w:hAnsi="Tahoma" w:cs="Tahoma"/>
          <w:b/>
          <w:bCs/>
          <w:color w:val="000000"/>
          <w:sz w:val="21"/>
          <w:szCs w:val="21"/>
          <w:lang w:eastAsia="da-DK"/>
        </w:rPr>
        <w:t>skema</w:t>
      </w:r>
    </w:p>
    <w:p w14:paraId="44111E2E" w14:textId="77777777" w:rsidR="00061413" w:rsidRPr="007355EF" w:rsidRDefault="00061413" w:rsidP="007355EF">
      <w:pPr>
        <w:spacing w:before="100" w:beforeAutospacing="1" w:after="100" w:afterAutospacing="1" w:line="240" w:lineRule="auto"/>
        <w:rPr>
          <w:rFonts w:ascii="Tahoma" w:hAnsi="Tahoma"/>
          <w:color w:val="000000"/>
          <w:sz w:val="17"/>
        </w:rPr>
      </w:pPr>
      <w:r w:rsidRPr="007355EF">
        <w:rPr>
          <w:rFonts w:ascii="Tahoma" w:hAnsi="Tahoma"/>
          <w:color w:val="000000"/>
          <w:sz w:val="17"/>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w:t>
      </w:r>
      <w:r w:rsidRPr="00061413">
        <w:rPr>
          <w:rFonts w:ascii="Tahoma" w:eastAsia="Times New Roman" w:hAnsi="Tahoma" w:cs="Tahoma"/>
          <w:color w:val="000000"/>
          <w:sz w:val="17"/>
          <w:szCs w:val="17"/>
          <w:lang w:eastAsia="da-DK"/>
        </w:rPr>
        <w:t xml:space="preserve">. </w:t>
      </w:r>
      <w:proofErr w:type="gramStart"/>
      <w:r w:rsidRPr="007355EF">
        <w:rPr>
          <w:rFonts w:ascii="Tahoma" w:hAnsi="Tahoma"/>
          <w:color w:val="000000"/>
          <w:sz w:val="17"/>
        </w:rPr>
        <w:t>Såfremt</w:t>
      </w:r>
      <w:proofErr w:type="gramEnd"/>
      <w:r w:rsidRPr="007355EF">
        <w:rPr>
          <w:rFonts w:ascii="Tahoma" w:hAnsi="Tahoma"/>
          <w:color w:val="000000"/>
          <w:sz w:val="17"/>
        </w:rPr>
        <w:t xml:space="preserve"> der allerede foreligger oplysninger om de indvirkninger, projektet kan forventes at få på miljøet, medsendes disse oplysninger. Skemaet finder ikke anvendelse for sager, der behandles af </w:t>
      </w:r>
      <w:r w:rsidRPr="00061413">
        <w:rPr>
          <w:rFonts w:ascii="Tahoma" w:eastAsia="Times New Roman" w:hAnsi="Tahoma" w:cs="Tahoma"/>
          <w:color w:val="000000"/>
          <w:sz w:val="17"/>
          <w:szCs w:val="17"/>
          <w:lang w:eastAsia="da-DK"/>
        </w:rPr>
        <w:t>Naturstyrelsen</w:t>
      </w:r>
      <w:r w:rsidRPr="007355EF">
        <w:rPr>
          <w:rFonts w:ascii="Tahoma" w:hAnsi="Tahoma"/>
          <w:color w:val="000000"/>
          <w:sz w:val="17"/>
        </w:rPr>
        <w:t xml:space="preserve">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061413" w:rsidRPr="00061413" w14:paraId="1F41E997" w14:textId="77777777" w:rsidTr="00061413">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5894"/>
              <w:gridCol w:w="217"/>
              <w:gridCol w:w="324"/>
              <w:gridCol w:w="2925"/>
            </w:tblGrid>
            <w:tr w:rsidR="001107C7" w:rsidRPr="00061413" w14:paraId="171BE4A6"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FBFA8D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56BC7686"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751C037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41F7259"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5728317" w14:textId="12D9036E" w:rsidR="00061413" w:rsidRPr="00061413" w:rsidRDefault="00061413" w:rsidP="00061413">
                  <w:pPr>
                    <w:spacing w:after="0" w:line="135" w:lineRule="atLeast"/>
                    <w:rPr>
                      <w:rFonts w:ascii="Tahoma" w:eastAsia="Times New Roman" w:hAnsi="Tahoma" w:cs="Tahoma"/>
                      <w:color w:val="000000"/>
                      <w:sz w:val="17"/>
                      <w:szCs w:val="17"/>
                      <w:lang w:eastAsia="da-DK"/>
                    </w:rPr>
                  </w:pPr>
                </w:p>
              </w:tc>
            </w:tr>
            <w:tr w:rsidR="001107C7" w:rsidRPr="00020EB3" w14:paraId="10EBA2D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EBEAF19"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4502016" w14:textId="706B601A" w:rsidR="0064678C" w:rsidRPr="00E00CA8" w:rsidRDefault="0064678C" w:rsidP="00061413">
                  <w:pPr>
                    <w:spacing w:after="0" w:line="135" w:lineRule="atLeast"/>
                    <w:rPr>
                      <w:rFonts w:ascii="Tahoma" w:eastAsia="Times New Roman" w:hAnsi="Tahoma" w:cs="Tahoma"/>
                      <w:color w:val="000000"/>
                      <w:sz w:val="17"/>
                      <w:szCs w:val="17"/>
                      <w:lang w:eastAsia="da-DK"/>
                    </w:rPr>
                  </w:pPr>
                </w:p>
              </w:tc>
            </w:tr>
            <w:tr w:rsidR="001107C7" w:rsidRPr="00061413" w14:paraId="63AF321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AD2EA7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878F72C" w14:textId="13D0FBAD" w:rsidR="00061413" w:rsidRPr="00061413" w:rsidRDefault="00061413" w:rsidP="00E93618">
                  <w:pPr>
                    <w:spacing w:after="0" w:line="135" w:lineRule="atLeast"/>
                    <w:rPr>
                      <w:rFonts w:ascii="Tahoma" w:eastAsia="Times New Roman" w:hAnsi="Tahoma" w:cs="Tahoma"/>
                      <w:color w:val="000000"/>
                      <w:sz w:val="17"/>
                      <w:szCs w:val="17"/>
                      <w:lang w:eastAsia="da-DK"/>
                    </w:rPr>
                  </w:pPr>
                </w:p>
              </w:tc>
            </w:tr>
            <w:tr w:rsidR="001107C7" w:rsidRPr="009477B5" w14:paraId="6064E1E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320A345"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xml:space="preserve">Projektets adresse, </w:t>
                  </w:r>
                  <w:proofErr w:type="gramStart"/>
                  <w:r w:rsidRPr="00061413">
                    <w:rPr>
                      <w:rFonts w:ascii="Tahoma" w:eastAsia="Times New Roman" w:hAnsi="Tahoma" w:cs="Tahoma"/>
                      <w:color w:val="000000"/>
                      <w:sz w:val="17"/>
                      <w:szCs w:val="17"/>
                      <w:lang w:eastAsia="da-DK"/>
                    </w:rPr>
                    <w:t>matr. nr.</w:t>
                  </w:r>
                  <w:proofErr w:type="gramEnd"/>
                  <w:r w:rsidRPr="00061413">
                    <w:rPr>
                      <w:rFonts w:ascii="Tahoma" w:eastAsia="Times New Roman" w:hAnsi="Tahoma" w:cs="Tahoma"/>
                      <w:color w:val="000000"/>
                      <w:sz w:val="17"/>
                      <w:szCs w:val="17"/>
                      <w:lang w:eastAsia="da-DK"/>
                    </w:rPr>
                    <w:t xml:space="preserve">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62479E4" w14:textId="3E39403D" w:rsidR="008E3821" w:rsidRPr="00F01372" w:rsidRDefault="008E3821" w:rsidP="009477B5">
                  <w:pPr>
                    <w:spacing w:after="0" w:line="135" w:lineRule="atLeast"/>
                    <w:rPr>
                      <w:rFonts w:ascii="Tahoma" w:eastAsia="Times New Roman" w:hAnsi="Tahoma" w:cs="Tahoma"/>
                      <w:color w:val="000000"/>
                      <w:sz w:val="17"/>
                      <w:szCs w:val="17"/>
                      <w:lang w:eastAsia="da-DK"/>
                    </w:rPr>
                  </w:pPr>
                </w:p>
              </w:tc>
            </w:tr>
            <w:tr w:rsidR="001107C7" w:rsidRPr="00061413" w14:paraId="51A563A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93BAFCB"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1D3B3CC" w14:textId="34784FFD" w:rsidR="00061413" w:rsidRPr="00061413" w:rsidRDefault="00061413" w:rsidP="00061413">
                  <w:pPr>
                    <w:spacing w:after="0" w:line="135" w:lineRule="atLeast"/>
                    <w:rPr>
                      <w:rFonts w:ascii="Tahoma" w:eastAsia="Times New Roman" w:hAnsi="Tahoma" w:cs="Tahoma"/>
                      <w:color w:val="000000"/>
                      <w:sz w:val="17"/>
                      <w:szCs w:val="17"/>
                      <w:lang w:eastAsia="da-DK"/>
                    </w:rPr>
                  </w:pPr>
                </w:p>
              </w:tc>
            </w:tr>
            <w:tr w:rsidR="001107C7" w:rsidRPr="00061413" w14:paraId="31AF68F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0ED4055"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8C9D2F9" w14:textId="7DB9D046"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5A16927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15B4CD0"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69E830F" w14:textId="771D8A4E" w:rsidR="00061413" w:rsidRPr="00061413" w:rsidRDefault="008568E0" w:rsidP="00061413">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 </w:t>
                  </w:r>
                </w:p>
              </w:tc>
            </w:tr>
            <w:tr w:rsidR="001107C7" w:rsidRPr="00061413" w14:paraId="7B237CD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EFDCC07"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xml:space="preserve">Forholdet til </w:t>
                  </w:r>
                  <w:proofErr w:type="gramStart"/>
                  <w:r w:rsidRPr="00061413">
                    <w:rPr>
                      <w:rFonts w:ascii="Tahoma" w:eastAsia="Times New Roman" w:hAnsi="Tahoma" w:cs="Tahoma"/>
                      <w:color w:val="000000"/>
                      <w:sz w:val="17"/>
                      <w:szCs w:val="17"/>
                      <w:lang w:eastAsia="da-DK"/>
                    </w:rPr>
                    <w:t>VVM reglerne</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988F87D"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Ja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6B1CC57"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Nej</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DF92C41"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41CF796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B7881DF"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791B0BF8"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A71FA2" w14:textId="434FD6CF"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F754B1E"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er der obligatorisk VVM-pligtigt. Angiv punktet på bilag 1:</w:t>
                  </w:r>
                </w:p>
              </w:tc>
            </w:tr>
            <w:tr w:rsidR="001107C7" w:rsidRPr="00061413" w14:paraId="7DBF822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F70D3B5"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3676B38D" w14:textId="68F0A26E"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r w:rsidR="00916504">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2D2F82D"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287828D" w14:textId="77777777" w:rsid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 punktet på bilag 2:</w:t>
                  </w:r>
                </w:p>
                <w:p w14:paraId="53A861DF" w14:textId="77777777" w:rsidR="00916504" w:rsidRPr="00061413" w:rsidRDefault="00916504" w:rsidP="00061413">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Pkt. 1d – tilplantning.</w:t>
                  </w:r>
                </w:p>
              </w:tc>
            </w:tr>
            <w:tr w:rsidR="001107C7" w:rsidRPr="00061413" w14:paraId="34421569"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6F0D95A"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Projektets karakteristika</w:t>
                  </w:r>
                  <w:r w:rsidRPr="00061413">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50CF1AC0"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34DE85E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63C38EE"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xml:space="preserve">1. Hvis bygherren ikke er ejer af de arealer, som projektet omfatter angives navn og adresse på de eller den pågældende ejer, </w:t>
                  </w:r>
                  <w:proofErr w:type="gramStart"/>
                  <w:r w:rsidRPr="00061413">
                    <w:rPr>
                      <w:rFonts w:ascii="Tahoma" w:eastAsia="Times New Roman" w:hAnsi="Tahoma" w:cs="Tahoma"/>
                      <w:color w:val="000000"/>
                      <w:sz w:val="17"/>
                      <w:szCs w:val="17"/>
                      <w:lang w:eastAsia="da-DK"/>
                    </w:rPr>
                    <w:t>matr. nr.</w:t>
                  </w:r>
                  <w:proofErr w:type="gramEnd"/>
                  <w:r w:rsidRPr="00061413">
                    <w:rPr>
                      <w:rFonts w:ascii="Tahoma" w:eastAsia="Times New Roman" w:hAnsi="Tahoma" w:cs="Tahoma"/>
                      <w:color w:val="000000"/>
                      <w:sz w:val="17"/>
                      <w:szCs w:val="17"/>
                      <w:lang w:eastAsia="da-DK"/>
                    </w:rPr>
                    <w:t xml:space="preserve">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F60EFDC"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4B70042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7C353CB"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 Arealanvendelse efter projektets realisering. Det fremtidige samlede bebyggede areal i m</w:t>
                  </w:r>
                  <w:r w:rsidRPr="00061413">
                    <w:rPr>
                      <w:rFonts w:ascii="Tahoma" w:eastAsia="Times New Roman" w:hAnsi="Tahoma" w:cs="Tahoma"/>
                      <w:color w:val="000000"/>
                      <w:sz w:val="12"/>
                      <w:szCs w:val="12"/>
                      <w:vertAlign w:val="superscript"/>
                      <w:lang w:eastAsia="da-DK"/>
                    </w:rPr>
                    <w:t>2</w:t>
                  </w:r>
                </w:p>
                <w:p w14:paraId="7B727606"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Det fremtidige samlede befæstede areal i m</w:t>
                  </w:r>
                  <w:r w:rsidRPr="00061413">
                    <w:rPr>
                      <w:rFonts w:ascii="Tahoma" w:eastAsia="Times New Roman" w:hAnsi="Tahoma" w:cs="Tahoma"/>
                      <w:color w:val="000000"/>
                      <w:sz w:val="12"/>
                      <w:szCs w:val="12"/>
                      <w:vertAlign w:val="superscript"/>
                      <w:lang w:eastAsia="da-DK"/>
                    </w:rPr>
                    <w:t>2</w:t>
                  </w:r>
                </w:p>
                <w:p w14:paraId="7126B7DE"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Nye arealer, som befæstes ved projektet i m</w:t>
                  </w:r>
                  <w:r w:rsidRPr="00061413">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568AADE" w14:textId="62DEDC10" w:rsidR="00061413" w:rsidRPr="00061413" w:rsidRDefault="00061413" w:rsidP="00061413">
                  <w:pPr>
                    <w:spacing w:after="0" w:line="135" w:lineRule="atLeast"/>
                    <w:rPr>
                      <w:rFonts w:ascii="Tahoma" w:eastAsia="Times New Roman" w:hAnsi="Tahoma" w:cs="Tahoma"/>
                      <w:color w:val="000000"/>
                      <w:sz w:val="17"/>
                      <w:szCs w:val="17"/>
                      <w:lang w:eastAsia="da-DK"/>
                    </w:rPr>
                  </w:pPr>
                </w:p>
              </w:tc>
            </w:tr>
            <w:tr w:rsidR="001107C7" w:rsidRPr="00802515" w14:paraId="2C2A508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35C2F9A"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 Projektets areal og volumenmæssige udformning</w:t>
                  </w:r>
                </w:p>
                <w:p w14:paraId="229ADBD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Er der behov for grundvandssænkning i forbindelse med projektet og i givet fald hvor meget i m</w:t>
                  </w:r>
                </w:p>
                <w:p w14:paraId="29F0D073"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xml:space="preserve">Projektets samlede grundareal angivet i </w:t>
                  </w:r>
                  <w:proofErr w:type="gramStart"/>
                  <w:r w:rsidRPr="00061413">
                    <w:rPr>
                      <w:rFonts w:ascii="Tahoma" w:eastAsia="Times New Roman" w:hAnsi="Tahoma" w:cs="Tahoma"/>
                      <w:color w:val="000000"/>
                      <w:sz w:val="17"/>
                      <w:szCs w:val="17"/>
                      <w:lang w:eastAsia="da-DK"/>
                    </w:rPr>
                    <w:t>ha</w:t>
                  </w:r>
                  <w:proofErr w:type="gramEnd"/>
                  <w:r w:rsidRPr="00061413">
                    <w:rPr>
                      <w:rFonts w:ascii="Tahoma" w:eastAsia="Times New Roman" w:hAnsi="Tahoma" w:cs="Tahoma"/>
                      <w:color w:val="000000"/>
                      <w:sz w:val="17"/>
                      <w:szCs w:val="17"/>
                      <w:lang w:eastAsia="da-DK"/>
                    </w:rPr>
                    <w:t xml:space="preserve"> eller m</w:t>
                  </w:r>
                  <w:r w:rsidRPr="00061413">
                    <w:rPr>
                      <w:rFonts w:ascii="Tahoma" w:eastAsia="Times New Roman" w:hAnsi="Tahoma" w:cs="Tahoma"/>
                      <w:color w:val="000000"/>
                      <w:sz w:val="12"/>
                      <w:szCs w:val="12"/>
                      <w:vertAlign w:val="superscript"/>
                      <w:lang w:eastAsia="da-DK"/>
                    </w:rPr>
                    <w:t>2</w:t>
                  </w:r>
                </w:p>
                <w:p w14:paraId="1679A39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Projektets bebyggede areal i m</w:t>
                  </w:r>
                  <w:r w:rsidRPr="00061413">
                    <w:rPr>
                      <w:rFonts w:ascii="Tahoma" w:eastAsia="Times New Roman" w:hAnsi="Tahoma" w:cs="Tahoma"/>
                      <w:color w:val="000000"/>
                      <w:sz w:val="12"/>
                      <w:szCs w:val="12"/>
                      <w:vertAlign w:val="superscript"/>
                      <w:lang w:eastAsia="da-DK"/>
                    </w:rPr>
                    <w:t>2</w:t>
                  </w:r>
                </w:p>
                <w:p w14:paraId="5385D390"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Projektets nye befæstede areal i m</w:t>
                  </w:r>
                  <w:r w:rsidRPr="00061413">
                    <w:rPr>
                      <w:rFonts w:ascii="Tahoma" w:eastAsia="Times New Roman" w:hAnsi="Tahoma" w:cs="Tahoma"/>
                      <w:color w:val="000000"/>
                      <w:sz w:val="12"/>
                      <w:szCs w:val="12"/>
                      <w:vertAlign w:val="superscript"/>
                      <w:lang w:eastAsia="da-DK"/>
                    </w:rPr>
                    <w:t>2</w:t>
                  </w:r>
                </w:p>
                <w:p w14:paraId="501210E1"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Projektets samlede bygningsmasse i m</w:t>
                  </w:r>
                  <w:r w:rsidRPr="00061413">
                    <w:rPr>
                      <w:rFonts w:ascii="Tahoma" w:eastAsia="Times New Roman" w:hAnsi="Tahoma" w:cs="Tahoma"/>
                      <w:color w:val="000000"/>
                      <w:sz w:val="12"/>
                      <w:szCs w:val="12"/>
                      <w:vertAlign w:val="superscript"/>
                      <w:lang w:eastAsia="da-DK"/>
                    </w:rPr>
                    <w:t>3</w:t>
                  </w:r>
                </w:p>
                <w:p w14:paraId="601E7236"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Projektets maksimale bygningshøjde i m</w:t>
                  </w:r>
                </w:p>
                <w:p w14:paraId="0B105FBB"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E3541CF" w14:textId="1AAD34F2" w:rsidR="00DA2565" w:rsidRPr="00D32DE3" w:rsidRDefault="00DA2565" w:rsidP="0064678C">
                  <w:pPr>
                    <w:spacing w:after="0" w:line="135" w:lineRule="atLeast"/>
                    <w:rPr>
                      <w:rFonts w:ascii="Tahoma" w:eastAsia="Times New Roman" w:hAnsi="Tahoma" w:cs="Tahoma"/>
                      <w:color w:val="000000"/>
                      <w:sz w:val="17"/>
                      <w:szCs w:val="17"/>
                      <w:lang w:eastAsia="da-DK"/>
                    </w:rPr>
                  </w:pPr>
                </w:p>
              </w:tc>
            </w:tr>
            <w:tr w:rsidR="001107C7" w:rsidRPr="00061413" w14:paraId="2234A85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E5F4871"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4. Projektets behov for råstoffer i anlægsperioden</w:t>
                  </w:r>
                </w:p>
                <w:p w14:paraId="586B0040"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Råstofforbrug i anlægsperioden på type og mængde:</w:t>
                  </w:r>
                </w:p>
                <w:p w14:paraId="1BF571F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Vandmængde i anlægsperioden</w:t>
                  </w:r>
                </w:p>
                <w:p w14:paraId="3222CF7A"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Affaldstype og mængder i anlægsperioden</w:t>
                  </w:r>
                </w:p>
                <w:p w14:paraId="7C7E499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Spildevand til renseanlæg i anlægsperioden</w:t>
                  </w:r>
                </w:p>
                <w:p w14:paraId="13DB2B7C"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Spildevand med direkte udledning til vandløb, søer, hav i anlægsperioden</w:t>
                  </w:r>
                </w:p>
                <w:p w14:paraId="5A1FFBE7"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Håndtering af regnvand i anlægsperioden</w:t>
                  </w:r>
                </w:p>
                <w:p w14:paraId="180FAE2D"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Anlægsperioden angivet som mm/</w:t>
                  </w:r>
                  <w:proofErr w:type="spellStart"/>
                  <w:r w:rsidRPr="00061413">
                    <w:rPr>
                      <w:rFonts w:ascii="Tahoma" w:eastAsia="Times New Roman" w:hAnsi="Tahoma" w:cs="Tahoma"/>
                      <w:color w:val="000000"/>
                      <w:sz w:val="17"/>
                      <w:szCs w:val="17"/>
                      <w:lang w:eastAsia="da-DK"/>
                    </w:rPr>
                    <w:t>åå</w:t>
                  </w:r>
                  <w:proofErr w:type="spellEnd"/>
                  <w:r w:rsidRPr="00061413">
                    <w:rPr>
                      <w:rFonts w:ascii="Tahoma" w:eastAsia="Times New Roman" w:hAnsi="Tahoma" w:cs="Tahoma"/>
                      <w:color w:val="000000"/>
                      <w:sz w:val="17"/>
                      <w:szCs w:val="17"/>
                      <w:lang w:eastAsia="da-DK"/>
                    </w:rPr>
                    <w:t xml:space="preserve"> – mm/</w:t>
                  </w:r>
                  <w:proofErr w:type="spellStart"/>
                  <w:r w:rsidRPr="00061413">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54B28059" w14:textId="0D456703" w:rsidR="00FD682B" w:rsidRPr="00061413" w:rsidRDefault="00061413" w:rsidP="00FD682B">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p w14:paraId="2C99C559" w14:textId="01D4E74F" w:rsidR="00BF5DA4" w:rsidRPr="00061413" w:rsidRDefault="00BF5DA4" w:rsidP="00061413">
                  <w:pPr>
                    <w:spacing w:after="0" w:line="135" w:lineRule="atLeast"/>
                    <w:rPr>
                      <w:rFonts w:ascii="Tahoma" w:eastAsia="Times New Roman" w:hAnsi="Tahoma" w:cs="Tahoma"/>
                      <w:color w:val="000000"/>
                      <w:sz w:val="17"/>
                      <w:szCs w:val="17"/>
                      <w:lang w:eastAsia="da-DK"/>
                    </w:rPr>
                  </w:pPr>
                </w:p>
              </w:tc>
            </w:tr>
            <w:tr w:rsidR="001107C7" w:rsidRPr="00061413" w14:paraId="3BB7AE58"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92C1176"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Projektets karakteristika</w:t>
                  </w:r>
                  <w:r w:rsidRPr="00061413">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AA6CA9D"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6E5F34E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0A8407C"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14:paraId="21BE98B6"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Råstoffer – type og mængde i driftsfasen</w:t>
                  </w:r>
                </w:p>
                <w:p w14:paraId="27F5326B"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Mellemprodukter – type og mængde i driftsfasen</w:t>
                  </w:r>
                </w:p>
                <w:p w14:paraId="049C047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Færdigvarer – type og mængde i driftsfasen</w:t>
                  </w:r>
                </w:p>
                <w:p w14:paraId="70644203"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14565CC" w14:textId="3A8D8BCC" w:rsidR="00061413" w:rsidRPr="00061413" w:rsidRDefault="00061413" w:rsidP="00061413">
                  <w:pPr>
                    <w:spacing w:after="0" w:line="135" w:lineRule="atLeast"/>
                    <w:rPr>
                      <w:rFonts w:ascii="Tahoma" w:eastAsia="Times New Roman" w:hAnsi="Tahoma" w:cs="Tahoma"/>
                      <w:color w:val="000000"/>
                      <w:sz w:val="17"/>
                      <w:szCs w:val="17"/>
                      <w:lang w:eastAsia="da-DK"/>
                    </w:rPr>
                  </w:pPr>
                </w:p>
              </w:tc>
            </w:tr>
            <w:tr w:rsidR="001107C7" w:rsidRPr="00061413" w14:paraId="000CC0D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57E3E90"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6. Affaldstype og årlige mængder, som følge af projektet i driftsfasen:</w:t>
                  </w:r>
                </w:p>
                <w:p w14:paraId="67330BD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Farligt affald:</w:t>
                  </w:r>
                </w:p>
                <w:p w14:paraId="2C59A4F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Andet affald:</w:t>
                  </w:r>
                </w:p>
                <w:p w14:paraId="061ABFF3"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Spildevand til renseanlæg:</w:t>
                  </w:r>
                </w:p>
                <w:p w14:paraId="4B427870"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Spildevand med direkte udledning til vandløb, sø, hav:</w:t>
                  </w:r>
                </w:p>
                <w:p w14:paraId="50132C24"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A91378D" w14:textId="6338E34E"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72F2E32F"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44FB14F"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Projektets karakteristika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051E11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Ja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034279A"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Nej</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BE03234"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3CB0BF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B026A4C"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6B4D8EC"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2F2C48D" w14:textId="18750B25"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66B47DC"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2A7899B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3BBF9FC"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8. Er projektet eller dele af projektet omfattet af standardvilkår?</w:t>
                  </w:r>
                </w:p>
              </w:tc>
              <w:tc>
                <w:tcPr>
                  <w:tcW w:w="0" w:type="auto"/>
                  <w:tcBorders>
                    <w:top w:val="single" w:sz="8" w:space="0" w:color="000000"/>
                    <w:left w:val="single" w:sz="8" w:space="0" w:color="000000"/>
                    <w:bottom w:val="single" w:sz="8" w:space="0" w:color="000000"/>
                    <w:right w:val="single" w:sz="8" w:space="0" w:color="000000"/>
                  </w:tcBorders>
                  <w:hideMark/>
                </w:tcPr>
                <w:p w14:paraId="3D722DCF"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054424D" w14:textId="5D393BD1"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B807797"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 hvilke. Hvis »nej« gå til punkt 10</w:t>
                  </w:r>
                </w:p>
              </w:tc>
            </w:tr>
            <w:tr w:rsidR="001107C7" w:rsidRPr="00061413" w14:paraId="088766B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FAF0F9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9. Vil projektet kunne overholde alle de angivne standardvilkår?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9F5566A"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400FC7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4E17661"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angives og begrundes hvilke vilkår, der ikke vil kunne overholdes.</w:t>
                  </w:r>
                </w:p>
              </w:tc>
            </w:tr>
            <w:tr w:rsidR="001107C7" w:rsidRPr="00061413" w14:paraId="651DEEE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D7B6D17"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1314EE90"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510D0AC" w14:textId="77B8B5A9"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1221F78"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 hvilke. Hvis »nej« gå til pkt. 12.</w:t>
                  </w:r>
                </w:p>
              </w:tc>
            </w:tr>
            <w:tr w:rsidR="001107C7" w:rsidRPr="00061413" w14:paraId="314F4D9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863B3A4"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3EF879A"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731DD70"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F08D7E6"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angives og begrundes hvilke BREF-dokumenter, der ikke vil kunne overholdes.</w:t>
                  </w:r>
                </w:p>
              </w:tc>
            </w:tr>
            <w:tr w:rsidR="001107C7" w:rsidRPr="00061413" w14:paraId="6CF8EF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A60C584"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7D86381C"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1237E3D" w14:textId="041E1473"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9AEAB9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 hvilke. Hvis »nej« gå til punkt 14.</w:t>
                  </w:r>
                </w:p>
              </w:tc>
            </w:tr>
            <w:tr w:rsidR="001107C7" w:rsidRPr="00061413" w14:paraId="1803CA19"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5159885"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Projektets karakteristika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888ED93"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Ja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80EF047"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Nej</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0249F66"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6439AD1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46CE3D8"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06DB79B" w14:textId="1103439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C299511"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2488C4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angives og begrundes hvilke BAT-konklusioner, der ikke vil kunne overholdes.</w:t>
                  </w:r>
                </w:p>
              </w:tc>
            </w:tr>
            <w:tr w:rsidR="001107C7" w:rsidRPr="00061413" w14:paraId="47D6C55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3B1775D"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1A3CECE0"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E5808CB" w14:textId="4544BA18"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2562F2A"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angives navn og nr. på den eller de pågældende vejledninger eller bekendtgørelser.</w:t>
                  </w:r>
                </w:p>
                <w:p w14:paraId="3F5C0273"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gå til pkt. 17.</w:t>
                  </w:r>
                </w:p>
              </w:tc>
            </w:tr>
            <w:tr w:rsidR="001107C7" w:rsidRPr="00061413" w14:paraId="0F3EAA6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55DFACB"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16B0334"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166CA58"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F6D4D63"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angives overskridelsens omfang og begrundelse for overskridelsen</w:t>
                  </w:r>
                </w:p>
              </w:tc>
            </w:tr>
            <w:tr w:rsidR="001107C7" w:rsidRPr="00061413" w14:paraId="5549D48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21B15CA"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41FDC53"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5540C09"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45E6B5F"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angives overskridelsens omfang og begrundelse for overskridelsen</w:t>
                  </w:r>
                </w:p>
              </w:tc>
            </w:tr>
            <w:tr w:rsidR="001107C7" w:rsidRPr="00061413" w14:paraId="31A65A6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C6B4804"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0AB6766E"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4EA1D8D" w14:textId="78A3F412"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47C578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angives navn og nr. på den eller de pågældende vejledninger, regler eller bekendtgørelser.</w:t>
                  </w:r>
                </w:p>
                <w:p w14:paraId="6137B84D"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gå til pkt. 20.</w:t>
                  </w:r>
                </w:p>
              </w:tc>
            </w:tr>
            <w:tr w:rsidR="001107C7" w:rsidRPr="00061413" w14:paraId="4288B67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5E63778"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BEAD693"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B36B963"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D73120F"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angives overskridelsens omfang og begrundelse for overskridelsen.</w:t>
                  </w:r>
                </w:p>
              </w:tc>
            </w:tr>
            <w:tr w:rsidR="001107C7" w:rsidRPr="00061413" w14:paraId="5C976C1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1CCFE86"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004D27DC"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proofErr w:type="gramStart"/>
                  <w:r w:rsidRPr="00061413">
                    <w:rPr>
                      <w:rFonts w:ascii="Tahoma" w:eastAsia="Times New Roman" w:hAnsi="Tahoma" w:cs="Tahoma"/>
                      <w:color w:val="000000"/>
                      <w:sz w:val="17"/>
                      <w:szCs w:val="17"/>
                      <w:lang w:eastAsia="da-DK"/>
                    </w:rPr>
                    <w:t>Såfremt</w:t>
                  </w:r>
                  <w:proofErr w:type="gramEnd"/>
                  <w:r w:rsidRPr="00061413">
                    <w:rPr>
                      <w:rFonts w:ascii="Tahoma" w:eastAsia="Times New Roman" w:hAnsi="Tahoma" w:cs="Tahoma"/>
                      <w:color w:val="000000"/>
                      <w:sz w:val="17"/>
                      <w:szCs w:val="17"/>
                      <w:lang w:eastAsia="da-DK"/>
                    </w:rPr>
                    <w:t xml:space="preserve"> der allerede foreligger oplysninger om de indvirkninger, projektet kan forventes at få på miljøet som følge af den forventede luftforurening, medsendes disse oplysninger.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AFED9D9"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DF812C8"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0F5465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»Nej« angives overskridelsens omfang og begrundelse for overskridelsen.</w:t>
                  </w:r>
                </w:p>
              </w:tc>
            </w:tr>
            <w:tr w:rsidR="001107C7" w:rsidRPr="00061413" w14:paraId="314060D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81A7FF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20. Vil projektet give anledning til støvgener eller øgede støvgener</w:t>
                  </w:r>
                </w:p>
                <w:p w14:paraId="6BAB9186"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I anlægsperioden?</w:t>
                  </w:r>
                </w:p>
                <w:p w14:paraId="2FFAB260"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F99C78B"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98901F5" w14:textId="44D75013"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81CBB0A"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angives omfang og forventet udbredelse.</w:t>
                  </w:r>
                </w:p>
              </w:tc>
            </w:tr>
            <w:tr w:rsidR="001107C7" w:rsidRPr="00061413" w14:paraId="1028D99F"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DCF519A"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Projektets karakteristika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57A3757"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Ja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CA9FFDD"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Nej</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0C99368"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36BE484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A315E4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21. Vil projektet give anledning til lugtgener eller øgede lugtgener</w:t>
                  </w:r>
                </w:p>
                <w:p w14:paraId="22F9FE58"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I anlægsperioden?</w:t>
                  </w:r>
                </w:p>
                <w:p w14:paraId="6B9F2CD0"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4872644"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FD3DE89" w14:textId="1327B45C"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E0D13D2" w14:textId="77777777" w:rsidR="00061413" w:rsidRPr="00061413" w:rsidRDefault="00061413" w:rsidP="00061413">
                  <w:pPr>
                    <w:spacing w:after="0" w:line="135" w:lineRule="atLeast"/>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angives omfang og forventet udbredelse.</w:t>
                  </w:r>
                </w:p>
              </w:tc>
            </w:tr>
            <w:tr w:rsidR="001107C7" w:rsidRPr="00061413" w14:paraId="1F0A7E95"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3CE71E8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14:paraId="098B52B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I anlægsperioden?</w:t>
                  </w:r>
                </w:p>
                <w:p w14:paraId="40F06A3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62272A2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389DFA9" w14:textId="753EDD86"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B560BAC"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angives og begrundes omfanget.</w:t>
                  </w:r>
                </w:p>
              </w:tc>
            </w:tr>
            <w:tr w:rsidR="001107C7" w:rsidRPr="00061413" w14:paraId="2E0C32BB"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70A6DD56"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C8629D2"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1FF479D" w14:textId="07C54F0D"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96B2235"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30E13CF0"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250303DB"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Projektets placering</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FB7ACD1"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Ja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6DB9F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Nej</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0845C9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49BF111B"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4BEB977B"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81F30C9" w14:textId="37765275"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F9F6676"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12A95BC" w14:textId="514616D6" w:rsidR="00061413" w:rsidRPr="00F01372" w:rsidRDefault="00061413" w:rsidP="00061413">
                  <w:pPr>
                    <w:spacing w:after="0" w:line="240" w:lineRule="auto"/>
                    <w:rPr>
                      <w:rFonts w:ascii="Tahoma" w:eastAsia="Times New Roman" w:hAnsi="Tahoma" w:cs="Tahoma"/>
                      <w:color w:val="000000"/>
                      <w:sz w:val="17"/>
                      <w:szCs w:val="17"/>
                      <w:lang w:eastAsia="da-DK"/>
                    </w:rPr>
                  </w:pPr>
                </w:p>
              </w:tc>
            </w:tr>
            <w:tr w:rsidR="001107C7" w:rsidRPr="00061413" w14:paraId="5B6A0DE9"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4200216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A0E8281"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9B13BAC" w14:textId="08E702C3"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F4B00C9" w14:textId="2CCB25BC" w:rsidR="00061413" w:rsidRPr="00061413" w:rsidRDefault="00061413" w:rsidP="00061413">
                  <w:pPr>
                    <w:spacing w:after="0" w:line="240" w:lineRule="auto"/>
                    <w:rPr>
                      <w:rFonts w:ascii="Tahoma" w:eastAsia="Times New Roman" w:hAnsi="Tahoma" w:cs="Tahoma"/>
                      <w:color w:val="000000"/>
                      <w:sz w:val="17"/>
                      <w:szCs w:val="17"/>
                      <w:lang w:eastAsia="da-DK"/>
                    </w:rPr>
                  </w:pPr>
                </w:p>
              </w:tc>
            </w:tr>
            <w:tr w:rsidR="001107C7" w:rsidRPr="00061413" w14:paraId="4B005963"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EA49D42"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C3198E2"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5C300DF" w14:textId="21619F59"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50564F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004FE3CD"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7720121"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BA24AD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C1E23F9" w14:textId="392AEF20"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B56E9B0"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5A6C7042"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3E2E17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1EFD88B"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952ED38" w14:textId="3F2477A4"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D636D7F"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5CE8E6B3"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D1B8CF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Projektets placering</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4FC86CC"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Ja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6CC257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Nej</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0C6FD1C"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6651A871"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6DE73E76"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29. Forudsætter projektet rydning af skov?</w:t>
                  </w:r>
                </w:p>
                <w:p w14:paraId="5B54221C"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xml:space="preserve">(skov er et bevokset areal med træer, som danner eller indenfor et rimeligt tidsrum ville danne sluttet skov af højstammede træer, og arealet er større end ½ </w:t>
                  </w:r>
                  <w:proofErr w:type="gramStart"/>
                  <w:r w:rsidRPr="00061413">
                    <w:rPr>
                      <w:rFonts w:ascii="Tahoma" w:eastAsia="Times New Roman" w:hAnsi="Tahoma" w:cs="Tahoma"/>
                      <w:color w:val="000000"/>
                      <w:sz w:val="17"/>
                      <w:szCs w:val="17"/>
                      <w:lang w:eastAsia="da-DK"/>
                    </w:rPr>
                    <w:t>ha</w:t>
                  </w:r>
                  <w:proofErr w:type="gramEnd"/>
                  <w:r w:rsidRPr="00061413">
                    <w:rPr>
                      <w:rFonts w:ascii="Tahoma" w:eastAsia="Times New Roman" w:hAnsi="Tahoma" w:cs="Tahoma"/>
                      <w:color w:val="000000"/>
                      <w:sz w:val="17"/>
                      <w:szCs w:val="17"/>
                      <w:lang w:eastAsia="da-DK"/>
                    </w:rPr>
                    <w:t xml:space="preserve">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5AD8615"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CFD9B69" w14:textId="750EA052"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83FE570" w14:textId="153830BF" w:rsidR="00061413" w:rsidRPr="00061413" w:rsidRDefault="00061413" w:rsidP="00061413">
                  <w:pPr>
                    <w:spacing w:after="0" w:line="240" w:lineRule="auto"/>
                    <w:rPr>
                      <w:rFonts w:ascii="Tahoma" w:eastAsia="Times New Roman" w:hAnsi="Tahoma" w:cs="Tahoma"/>
                      <w:color w:val="000000"/>
                      <w:sz w:val="17"/>
                      <w:szCs w:val="17"/>
                      <w:lang w:eastAsia="da-DK"/>
                    </w:rPr>
                  </w:pPr>
                </w:p>
              </w:tc>
            </w:tr>
            <w:tr w:rsidR="001107C7" w:rsidRPr="00061413" w14:paraId="1D85A5C9"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5B7DE13"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9CF75B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6E4B0A6" w14:textId="4D297082"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E5993B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0CCF47C1"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2B35C79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937C9B2"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C418E92"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A07803B" w14:textId="49CE1BD8" w:rsidR="000941F1" w:rsidRPr="00061413" w:rsidRDefault="000941F1" w:rsidP="00356588">
                  <w:pPr>
                    <w:spacing w:after="0" w:line="240" w:lineRule="auto"/>
                    <w:rPr>
                      <w:rFonts w:ascii="Tahoma" w:eastAsia="Times New Roman" w:hAnsi="Tahoma" w:cs="Tahoma"/>
                      <w:color w:val="000000"/>
                      <w:sz w:val="17"/>
                      <w:szCs w:val="17"/>
                      <w:lang w:eastAsia="da-DK"/>
                    </w:rPr>
                  </w:pPr>
                </w:p>
              </w:tc>
            </w:tr>
            <w:tr w:rsidR="001107C7" w:rsidRPr="00061413" w14:paraId="03673A1D"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7007562"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7A3E1E8"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51E48B1" w14:textId="030F0789"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5D765C0" w14:textId="72A0D2FB"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28FC0CDE"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2A2D295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2197373C"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12EC9B8"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AFD7847" w14:textId="1ECADA94" w:rsidR="00061413" w:rsidRPr="00061413" w:rsidRDefault="00061413" w:rsidP="00061413">
                  <w:pPr>
                    <w:spacing w:after="0" w:line="240" w:lineRule="auto"/>
                    <w:rPr>
                      <w:rFonts w:ascii="Tahoma" w:eastAsia="Times New Roman" w:hAnsi="Tahoma" w:cs="Tahoma"/>
                      <w:color w:val="000000"/>
                      <w:sz w:val="17"/>
                      <w:szCs w:val="17"/>
                      <w:lang w:eastAsia="da-DK"/>
                    </w:rPr>
                  </w:pPr>
                </w:p>
              </w:tc>
            </w:tr>
            <w:tr w:rsidR="001107C7" w:rsidRPr="00D32DE3" w14:paraId="2DFE6014"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88668A7"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061413">
                    <w:rPr>
                      <w:rFonts w:ascii="Tahoma" w:eastAsia="Times New Roman" w:hAnsi="Tahoma" w:cs="Tahoma"/>
                      <w:color w:val="000000"/>
                      <w:sz w:val="17"/>
                      <w:szCs w:val="17"/>
                      <w:lang w:eastAsia="da-DK"/>
                    </w:rPr>
                    <w:t>Ramsarområder</w:t>
                  </w:r>
                  <w:proofErr w:type="spellEnd"/>
                  <w:r w:rsidRPr="00061413">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0769BDD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EA5900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093B7C9" w14:textId="67301FD4" w:rsidR="00061413" w:rsidRPr="00D32DE3" w:rsidRDefault="00061413" w:rsidP="00061413">
                  <w:pPr>
                    <w:spacing w:after="0" w:line="240" w:lineRule="auto"/>
                    <w:rPr>
                      <w:rFonts w:ascii="Tahoma" w:eastAsia="Times New Roman" w:hAnsi="Tahoma" w:cs="Tahoma"/>
                      <w:color w:val="000000"/>
                      <w:sz w:val="17"/>
                      <w:szCs w:val="17"/>
                      <w:lang w:val="sv-SE" w:eastAsia="da-DK"/>
                    </w:rPr>
                  </w:pPr>
                </w:p>
              </w:tc>
            </w:tr>
            <w:tr w:rsidR="001107C7" w:rsidRPr="00061413" w14:paraId="4115C874"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12B8B2B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2ADBD7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E4AA95D" w14:textId="3C41ED78"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1504FE5"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Hvis »ja« angives hvilken påvirkning, der er tale om.</w:t>
                  </w:r>
                </w:p>
              </w:tc>
            </w:tr>
            <w:tr w:rsidR="001107C7" w:rsidRPr="00061413" w14:paraId="1A538740"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BB7CFD2"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5ACA8A5"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BCE976F" w14:textId="5754ADE0"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F9460D5" w14:textId="483FEC2F"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0E687F47"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1785AC0"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13E299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8CDE496" w14:textId="669F4C4E"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DC735D1"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7D0CD315"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9E76D1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E509181"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3EAB14C" w14:textId="083F35B0"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DA06343"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243776FE"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700AD359"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A5AEDF2"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D675D6B" w14:textId="7BFB633F"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177990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r>
                    <w:rPr>
                      <w:rFonts w:ascii="Tahoma" w:eastAsia="Times New Roman" w:hAnsi="Tahoma" w:cs="Tahoma"/>
                      <w:color w:val="000000"/>
                      <w:sz w:val="17"/>
                      <w:szCs w:val="17"/>
                      <w:lang w:eastAsia="da-DK"/>
                    </w:rPr>
                    <w:t xml:space="preserve">Hvis </w:t>
                  </w:r>
                  <w:r w:rsidRPr="00061413">
                    <w:rPr>
                      <w:rFonts w:ascii="Tahoma" w:eastAsia="Times New Roman" w:hAnsi="Tahoma" w:cs="Tahoma"/>
                      <w:color w:val="000000"/>
                      <w:sz w:val="17"/>
                      <w:szCs w:val="17"/>
                      <w:lang w:eastAsia="da-DK"/>
                    </w:rPr>
                    <w:t>»ja«</w:t>
                  </w:r>
                  <w:r>
                    <w:rPr>
                      <w:rFonts w:ascii="Tahoma" w:eastAsia="Times New Roman" w:hAnsi="Tahoma" w:cs="Tahoma"/>
                      <w:color w:val="000000"/>
                      <w:sz w:val="17"/>
                      <w:szCs w:val="17"/>
                      <w:lang w:eastAsia="da-DK"/>
                    </w:rPr>
                    <w:t xml:space="preserve"> angiv om projektet kan forenes med risikostyringsplanen for området.</w:t>
                  </w:r>
                </w:p>
              </w:tc>
            </w:tr>
            <w:tr w:rsidR="001107C7" w:rsidRPr="00061413" w14:paraId="40AF1052"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EDCBDF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Projektets placering</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571C3AA"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Ja</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86C3D7B"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Nej</w:t>
                  </w:r>
                  <w:r w:rsidRPr="00061413">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B7F60B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Tekst</w:t>
                  </w:r>
                  <w:r w:rsidRPr="00061413">
                    <w:rPr>
                      <w:rFonts w:ascii="Tahoma" w:eastAsia="Times New Roman" w:hAnsi="Tahoma" w:cs="Tahoma"/>
                      <w:color w:val="000000"/>
                      <w:sz w:val="17"/>
                      <w:szCs w:val="17"/>
                      <w:lang w:eastAsia="da-DK"/>
                    </w:rPr>
                    <w:t xml:space="preserve"> </w:t>
                  </w:r>
                </w:p>
              </w:tc>
            </w:tr>
            <w:tr w:rsidR="001107C7" w:rsidRPr="00061413" w14:paraId="37F7DBBC"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1711F594"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706F5C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1107471" w14:textId="761B5E92"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F4FEB03"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4F287E2B"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AB588B3"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14A06DA"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FF5D280" w14:textId="1307FC74"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4997BA0"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r w:rsidR="001107C7" w:rsidRPr="00061413" w14:paraId="075BDDAA"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F7D17AD"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5D0242CE"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AC9B573"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742C3BB" w14:textId="77777777" w:rsidR="00061413" w:rsidRPr="00061413" w:rsidRDefault="00061413" w:rsidP="00061413">
                  <w:pPr>
                    <w:spacing w:after="0"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 </w:t>
                  </w:r>
                </w:p>
              </w:tc>
            </w:tr>
          </w:tbl>
          <w:p w14:paraId="6A53787B" w14:textId="77777777" w:rsidR="00061413" w:rsidRPr="00061413" w:rsidRDefault="00061413" w:rsidP="00061413">
            <w:pPr>
              <w:spacing w:before="200" w:line="240" w:lineRule="auto"/>
              <w:rPr>
                <w:rFonts w:ascii="Tahoma" w:eastAsia="Times New Roman" w:hAnsi="Tahoma" w:cs="Tahoma"/>
                <w:color w:val="000000"/>
                <w:sz w:val="17"/>
                <w:szCs w:val="17"/>
                <w:lang w:eastAsia="da-DK"/>
              </w:rPr>
            </w:pPr>
          </w:p>
        </w:tc>
      </w:tr>
    </w:tbl>
    <w:p w14:paraId="3EAB16B4" w14:textId="77777777" w:rsidR="00061413" w:rsidRPr="00061413" w:rsidRDefault="00061413" w:rsidP="00061413">
      <w:pPr>
        <w:spacing w:before="100" w:beforeAutospacing="1" w:after="100" w:afterAutospacing="1" w:line="240" w:lineRule="auto"/>
        <w:jc w:val="both"/>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43. Undertegnede erklærer herved på tro og love rigtigheden af ovenstående oplysninger.</w:t>
      </w:r>
    </w:p>
    <w:p w14:paraId="32DD0BEF" w14:textId="7E4BB4D8" w:rsidR="00B8458E" w:rsidRDefault="00061413" w:rsidP="00061413">
      <w:pPr>
        <w:spacing w:before="100" w:beforeAutospacing="1" w:after="100" w:afterAutospacing="1"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Dato:________________________ Bygherre/anmelder:___</w:t>
      </w:r>
      <w:r w:rsidR="00FD682B">
        <w:rPr>
          <w:rFonts w:ascii="Tahoma" w:eastAsia="Times New Roman" w:hAnsi="Tahoma" w:cs="Tahoma"/>
          <w:color w:val="000000"/>
          <w:sz w:val="17"/>
          <w:szCs w:val="17"/>
          <w:lang w:eastAsia="da-DK"/>
        </w:rPr>
        <w:t>_____________________________________________</w:t>
      </w:r>
      <w:r w:rsidR="00B8458E">
        <w:rPr>
          <w:rFonts w:ascii="Tahoma" w:eastAsia="Times New Roman" w:hAnsi="Tahoma" w:cs="Tahoma"/>
          <w:color w:val="000000"/>
          <w:sz w:val="17"/>
          <w:szCs w:val="17"/>
          <w:lang w:eastAsia="da-DK"/>
        </w:rPr>
        <w:t xml:space="preserve">                                               </w:t>
      </w:r>
    </w:p>
    <w:p w14:paraId="0B43CA5B" w14:textId="77777777" w:rsidR="00B8458E" w:rsidRDefault="00B8458E" w:rsidP="00061413">
      <w:pPr>
        <w:spacing w:before="100" w:beforeAutospacing="1" w:after="100" w:afterAutospacing="1" w:line="240" w:lineRule="auto"/>
        <w:rPr>
          <w:rFonts w:ascii="Tahoma" w:eastAsia="Times New Roman" w:hAnsi="Tahoma" w:cs="Tahoma"/>
          <w:color w:val="000000"/>
          <w:sz w:val="17"/>
          <w:szCs w:val="17"/>
          <w:lang w:eastAsia="da-DK"/>
        </w:rPr>
      </w:pPr>
    </w:p>
    <w:p w14:paraId="4F6336C0" w14:textId="651FAD2F" w:rsidR="00061413" w:rsidRPr="00061413" w:rsidRDefault="00061413" w:rsidP="00061413">
      <w:pPr>
        <w:spacing w:before="100" w:beforeAutospacing="1" w:after="100" w:afterAutospacing="1" w:line="240" w:lineRule="auto"/>
        <w:rPr>
          <w:rFonts w:ascii="Tahoma" w:eastAsia="Times New Roman" w:hAnsi="Tahoma" w:cs="Tahoma"/>
          <w:color w:val="000000"/>
          <w:sz w:val="17"/>
          <w:szCs w:val="17"/>
          <w:lang w:eastAsia="da-DK"/>
        </w:rPr>
      </w:pPr>
      <w:r w:rsidRPr="00061413">
        <w:rPr>
          <w:rFonts w:ascii="Tahoma" w:eastAsia="Times New Roman" w:hAnsi="Tahoma" w:cs="Tahoma"/>
          <w:b/>
          <w:bCs/>
          <w:color w:val="000000"/>
          <w:sz w:val="17"/>
          <w:szCs w:val="17"/>
          <w:lang w:eastAsia="da-DK"/>
        </w:rPr>
        <w:t>Vejledning</w:t>
      </w:r>
      <w:r w:rsidRPr="00061413">
        <w:rPr>
          <w:rFonts w:ascii="Tahoma" w:eastAsia="Times New Roman" w:hAnsi="Tahoma" w:cs="Tahoma"/>
          <w:color w:val="000000"/>
          <w:sz w:val="17"/>
          <w:szCs w:val="17"/>
          <w:lang w:eastAsia="da-DK"/>
        </w:rPr>
        <w:t xml:space="preserve"> </w:t>
      </w:r>
    </w:p>
    <w:p w14:paraId="2C3851BF" w14:textId="77777777" w:rsidR="00061413" w:rsidRPr="00061413" w:rsidRDefault="00061413" w:rsidP="00061413">
      <w:pPr>
        <w:spacing w:before="100" w:beforeAutospacing="1" w:after="100" w:afterAutospacing="1"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07A4D8BE" w14:textId="77777777" w:rsidR="00061413" w:rsidRPr="00061413" w:rsidRDefault="00061413" w:rsidP="00061413">
      <w:pPr>
        <w:spacing w:before="100" w:beforeAutospacing="1" w:after="100" w:afterAutospacing="1"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5A1BA805" w14:textId="77777777" w:rsidR="00061413" w:rsidRPr="00061413" w:rsidRDefault="00061413" w:rsidP="00061413">
      <w:pPr>
        <w:spacing w:before="100" w:beforeAutospacing="1" w:after="100" w:afterAutospacing="1" w:line="240" w:lineRule="auto"/>
        <w:rPr>
          <w:rFonts w:ascii="Tahoma" w:eastAsia="Times New Roman" w:hAnsi="Tahoma" w:cs="Tahoma"/>
          <w:color w:val="000000"/>
          <w:sz w:val="17"/>
          <w:szCs w:val="17"/>
          <w:lang w:eastAsia="da-DK"/>
        </w:rPr>
      </w:pPr>
      <w:r w:rsidRPr="00061413">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7209AE17" w14:textId="77777777" w:rsidR="00B016CB" w:rsidRPr="007355EF" w:rsidRDefault="00B016CB" w:rsidP="007355EF"/>
    <w:sectPr w:rsidR="00B016CB" w:rsidRPr="007355EF" w:rsidSect="009D798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F1"/>
    <w:rsid w:val="000001A7"/>
    <w:rsid w:val="00000602"/>
    <w:rsid w:val="00002353"/>
    <w:rsid w:val="000067BB"/>
    <w:rsid w:val="00006830"/>
    <w:rsid w:val="00007BD8"/>
    <w:rsid w:val="000100FE"/>
    <w:rsid w:val="000101C3"/>
    <w:rsid w:val="000109D7"/>
    <w:rsid w:val="00011353"/>
    <w:rsid w:val="0001492E"/>
    <w:rsid w:val="00020EB3"/>
    <w:rsid w:val="00023369"/>
    <w:rsid w:val="00023469"/>
    <w:rsid w:val="00023A37"/>
    <w:rsid w:val="000241A1"/>
    <w:rsid w:val="00025731"/>
    <w:rsid w:val="00025DCF"/>
    <w:rsid w:val="00026DBC"/>
    <w:rsid w:val="00026E10"/>
    <w:rsid w:val="00027990"/>
    <w:rsid w:val="0003038A"/>
    <w:rsid w:val="000310A0"/>
    <w:rsid w:val="000365D7"/>
    <w:rsid w:val="00037221"/>
    <w:rsid w:val="000403F8"/>
    <w:rsid w:val="00040AF6"/>
    <w:rsid w:val="00040FDB"/>
    <w:rsid w:val="00042461"/>
    <w:rsid w:val="00042C9B"/>
    <w:rsid w:val="000449D2"/>
    <w:rsid w:val="00046209"/>
    <w:rsid w:val="0004733B"/>
    <w:rsid w:val="000501F2"/>
    <w:rsid w:val="00051877"/>
    <w:rsid w:val="00052D12"/>
    <w:rsid w:val="00053B28"/>
    <w:rsid w:val="00054159"/>
    <w:rsid w:val="00056EBE"/>
    <w:rsid w:val="0005723E"/>
    <w:rsid w:val="00061413"/>
    <w:rsid w:val="00062599"/>
    <w:rsid w:val="00064243"/>
    <w:rsid w:val="0006576C"/>
    <w:rsid w:val="00065EF8"/>
    <w:rsid w:val="00066786"/>
    <w:rsid w:val="000678E2"/>
    <w:rsid w:val="0006798F"/>
    <w:rsid w:val="00067DE7"/>
    <w:rsid w:val="000713D2"/>
    <w:rsid w:val="0007514C"/>
    <w:rsid w:val="00077533"/>
    <w:rsid w:val="000779FB"/>
    <w:rsid w:val="000802FF"/>
    <w:rsid w:val="0008045B"/>
    <w:rsid w:val="00080E8F"/>
    <w:rsid w:val="000843D0"/>
    <w:rsid w:val="00087121"/>
    <w:rsid w:val="0009080C"/>
    <w:rsid w:val="000915C7"/>
    <w:rsid w:val="00091A7F"/>
    <w:rsid w:val="00093055"/>
    <w:rsid w:val="000941F1"/>
    <w:rsid w:val="00094F8A"/>
    <w:rsid w:val="00096332"/>
    <w:rsid w:val="000969D6"/>
    <w:rsid w:val="000A2749"/>
    <w:rsid w:val="000A2859"/>
    <w:rsid w:val="000A4F4D"/>
    <w:rsid w:val="000A53F5"/>
    <w:rsid w:val="000A68D5"/>
    <w:rsid w:val="000A7725"/>
    <w:rsid w:val="000B1CEB"/>
    <w:rsid w:val="000B470F"/>
    <w:rsid w:val="000B501C"/>
    <w:rsid w:val="000B5910"/>
    <w:rsid w:val="000B59FA"/>
    <w:rsid w:val="000C03FF"/>
    <w:rsid w:val="000C0D61"/>
    <w:rsid w:val="000C2AA7"/>
    <w:rsid w:val="000C4DEA"/>
    <w:rsid w:val="000C71AC"/>
    <w:rsid w:val="000C72B7"/>
    <w:rsid w:val="000D2490"/>
    <w:rsid w:val="000D2DA8"/>
    <w:rsid w:val="000D4AF2"/>
    <w:rsid w:val="000E118B"/>
    <w:rsid w:val="000E28F2"/>
    <w:rsid w:val="000E2D96"/>
    <w:rsid w:val="000E4564"/>
    <w:rsid w:val="000E583C"/>
    <w:rsid w:val="000E7A2F"/>
    <w:rsid w:val="000E7C6E"/>
    <w:rsid w:val="000F01A3"/>
    <w:rsid w:val="000F32CB"/>
    <w:rsid w:val="000F4936"/>
    <w:rsid w:val="000F69DC"/>
    <w:rsid w:val="000F6F02"/>
    <w:rsid w:val="000F722B"/>
    <w:rsid w:val="00100A2D"/>
    <w:rsid w:val="001011B5"/>
    <w:rsid w:val="00102251"/>
    <w:rsid w:val="00105F48"/>
    <w:rsid w:val="00106023"/>
    <w:rsid w:val="0010681A"/>
    <w:rsid w:val="001107C7"/>
    <w:rsid w:val="00110B28"/>
    <w:rsid w:val="00111267"/>
    <w:rsid w:val="00111A17"/>
    <w:rsid w:val="001212D3"/>
    <w:rsid w:val="00122697"/>
    <w:rsid w:val="0012401D"/>
    <w:rsid w:val="001246CB"/>
    <w:rsid w:val="001262E6"/>
    <w:rsid w:val="00130325"/>
    <w:rsid w:val="0013146A"/>
    <w:rsid w:val="00132036"/>
    <w:rsid w:val="001334D8"/>
    <w:rsid w:val="001338D2"/>
    <w:rsid w:val="001339D9"/>
    <w:rsid w:val="00133CC3"/>
    <w:rsid w:val="0014030D"/>
    <w:rsid w:val="001406B2"/>
    <w:rsid w:val="00140D47"/>
    <w:rsid w:val="0014103A"/>
    <w:rsid w:val="00142192"/>
    <w:rsid w:val="001426B8"/>
    <w:rsid w:val="00142997"/>
    <w:rsid w:val="001429C9"/>
    <w:rsid w:val="00144832"/>
    <w:rsid w:val="00152622"/>
    <w:rsid w:val="00153C17"/>
    <w:rsid w:val="001544DC"/>
    <w:rsid w:val="0015477C"/>
    <w:rsid w:val="001548A0"/>
    <w:rsid w:val="00155D92"/>
    <w:rsid w:val="00156E7D"/>
    <w:rsid w:val="0016229B"/>
    <w:rsid w:val="00162D50"/>
    <w:rsid w:val="0016413A"/>
    <w:rsid w:val="0016513A"/>
    <w:rsid w:val="001655B0"/>
    <w:rsid w:val="00167D6C"/>
    <w:rsid w:val="00170303"/>
    <w:rsid w:val="00177029"/>
    <w:rsid w:val="00177BDC"/>
    <w:rsid w:val="001815D5"/>
    <w:rsid w:val="001818CE"/>
    <w:rsid w:val="00182489"/>
    <w:rsid w:val="001829AE"/>
    <w:rsid w:val="00185C8B"/>
    <w:rsid w:val="0018682E"/>
    <w:rsid w:val="00191AE4"/>
    <w:rsid w:val="00192431"/>
    <w:rsid w:val="00192563"/>
    <w:rsid w:val="00195BAB"/>
    <w:rsid w:val="00196AAD"/>
    <w:rsid w:val="00197A65"/>
    <w:rsid w:val="001A0D4B"/>
    <w:rsid w:val="001A0F75"/>
    <w:rsid w:val="001A39A5"/>
    <w:rsid w:val="001A4605"/>
    <w:rsid w:val="001A4A54"/>
    <w:rsid w:val="001B0001"/>
    <w:rsid w:val="001B1E82"/>
    <w:rsid w:val="001B23E2"/>
    <w:rsid w:val="001B3407"/>
    <w:rsid w:val="001B6154"/>
    <w:rsid w:val="001B6EAE"/>
    <w:rsid w:val="001C05A7"/>
    <w:rsid w:val="001C0DD6"/>
    <w:rsid w:val="001C5A47"/>
    <w:rsid w:val="001C6FC5"/>
    <w:rsid w:val="001D46C1"/>
    <w:rsid w:val="001D4A22"/>
    <w:rsid w:val="001D4F64"/>
    <w:rsid w:val="001D55D0"/>
    <w:rsid w:val="001D75F2"/>
    <w:rsid w:val="001D795C"/>
    <w:rsid w:val="001E08CF"/>
    <w:rsid w:val="001E14B6"/>
    <w:rsid w:val="001E20CC"/>
    <w:rsid w:val="001E2EB1"/>
    <w:rsid w:val="001E3C4A"/>
    <w:rsid w:val="001E528E"/>
    <w:rsid w:val="001F1ED4"/>
    <w:rsid w:val="001F2067"/>
    <w:rsid w:val="001F2FDC"/>
    <w:rsid w:val="001F3C8A"/>
    <w:rsid w:val="001F68BD"/>
    <w:rsid w:val="001F6BF6"/>
    <w:rsid w:val="002024A4"/>
    <w:rsid w:val="00202850"/>
    <w:rsid w:val="00204786"/>
    <w:rsid w:val="00205807"/>
    <w:rsid w:val="0020605D"/>
    <w:rsid w:val="002061C0"/>
    <w:rsid w:val="00210A81"/>
    <w:rsid w:val="00210D40"/>
    <w:rsid w:val="00213793"/>
    <w:rsid w:val="00214B3D"/>
    <w:rsid w:val="00215AC9"/>
    <w:rsid w:val="00216489"/>
    <w:rsid w:val="00221CBD"/>
    <w:rsid w:val="00221DD8"/>
    <w:rsid w:val="002248DB"/>
    <w:rsid w:val="002262A3"/>
    <w:rsid w:val="00227E37"/>
    <w:rsid w:val="00230494"/>
    <w:rsid w:val="002317A0"/>
    <w:rsid w:val="00231E4A"/>
    <w:rsid w:val="00231FD0"/>
    <w:rsid w:val="002357BF"/>
    <w:rsid w:val="00241580"/>
    <w:rsid w:val="002423FA"/>
    <w:rsid w:val="00242A7A"/>
    <w:rsid w:val="002508B2"/>
    <w:rsid w:val="0025545D"/>
    <w:rsid w:val="00260E1A"/>
    <w:rsid w:val="00263590"/>
    <w:rsid w:val="00263CA5"/>
    <w:rsid w:val="002669F8"/>
    <w:rsid w:val="00266AE2"/>
    <w:rsid w:val="002746DC"/>
    <w:rsid w:val="0027487F"/>
    <w:rsid w:val="00274D42"/>
    <w:rsid w:val="00280523"/>
    <w:rsid w:val="00280F92"/>
    <w:rsid w:val="0028184E"/>
    <w:rsid w:val="0028335E"/>
    <w:rsid w:val="0028409E"/>
    <w:rsid w:val="0028496B"/>
    <w:rsid w:val="00284F72"/>
    <w:rsid w:val="00286E57"/>
    <w:rsid w:val="00290ADB"/>
    <w:rsid w:val="002916C8"/>
    <w:rsid w:val="002927E4"/>
    <w:rsid w:val="00293B31"/>
    <w:rsid w:val="00295156"/>
    <w:rsid w:val="00297EA5"/>
    <w:rsid w:val="002A2A52"/>
    <w:rsid w:val="002A2CFA"/>
    <w:rsid w:val="002A32C5"/>
    <w:rsid w:val="002A39B2"/>
    <w:rsid w:val="002A3EF5"/>
    <w:rsid w:val="002A411D"/>
    <w:rsid w:val="002A4442"/>
    <w:rsid w:val="002A4B34"/>
    <w:rsid w:val="002B4468"/>
    <w:rsid w:val="002B5FDA"/>
    <w:rsid w:val="002B628F"/>
    <w:rsid w:val="002B7DA4"/>
    <w:rsid w:val="002C11FE"/>
    <w:rsid w:val="002C1E42"/>
    <w:rsid w:val="002C1E81"/>
    <w:rsid w:val="002C3ACA"/>
    <w:rsid w:val="002C3E92"/>
    <w:rsid w:val="002C4231"/>
    <w:rsid w:val="002C4AFB"/>
    <w:rsid w:val="002C53DA"/>
    <w:rsid w:val="002C6BB9"/>
    <w:rsid w:val="002C782D"/>
    <w:rsid w:val="002C7D94"/>
    <w:rsid w:val="002D580A"/>
    <w:rsid w:val="002D6815"/>
    <w:rsid w:val="002E2A43"/>
    <w:rsid w:val="002E2F52"/>
    <w:rsid w:val="002E63B5"/>
    <w:rsid w:val="002F06A3"/>
    <w:rsid w:val="002F0C27"/>
    <w:rsid w:val="002F26D7"/>
    <w:rsid w:val="002F456E"/>
    <w:rsid w:val="002F61CA"/>
    <w:rsid w:val="002F676B"/>
    <w:rsid w:val="002F72C6"/>
    <w:rsid w:val="0030222D"/>
    <w:rsid w:val="00302CF9"/>
    <w:rsid w:val="00303D45"/>
    <w:rsid w:val="0030525B"/>
    <w:rsid w:val="00310989"/>
    <w:rsid w:val="00310A3A"/>
    <w:rsid w:val="00311B91"/>
    <w:rsid w:val="003131F7"/>
    <w:rsid w:val="00314569"/>
    <w:rsid w:val="003154EC"/>
    <w:rsid w:val="00316703"/>
    <w:rsid w:val="00316D57"/>
    <w:rsid w:val="003179C6"/>
    <w:rsid w:val="00317B23"/>
    <w:rsid w:val="00321C8F"/>
    <w:rsid w:val="00322F25"/>
    <w:rsid w:val="00324551"/>
    <w:rsid w:val="0032490B"/>
    <w:rsid w:val="0032600D"/>
    <w:rsid w:val="00327A98"/>
    <w:rsid w:val="00330565"/>
    <w:rsid w:val="003329D4"/>
    <w:rsid w:val="00335844"/>
    <w:rsid w:val="00335958"/>
    <w:rsid w:val="0034433E"/>
    <w:rsid w:val="003459BC"/>
    <w:rsid w:val="003476BD"/>
    <w:rsid w:val="00350C80"/>
    <w:rsid w:val="003510D3"/>
    <w:rsid w:val="00352DE7"/>
    <w:rsid w:val="0035523A"/>
    <w:rsid w:val="00356588"/>
    <w:rsid w:val="00356DA5"/>
    <w:rsid w:val="00357393"/>
    <w:rsid w:val="00362F35"/>
    <w:rsid w:val="00363FB6"/>
    <w:rsid w:val="003658CE"/>
    <w:rsid w:val="00372441"/>
    <w:rsid w:val="00381EDA"/>
    <w:rsid w:val="00383008"/>
    <w:rsid w:val="0038664B"/>
    <w:rsid w:val="003873E7"/>
    <w:rsid w:val="00387B2C"/>
    <w:rsid w:val="00387FDE"/>
    <w:rsid w:val="00391969"/>
    <w:rsid w:val="00393E2B"/>
    <w:rsid w:val="00394D12"/>
    <w:rsid w:val="003953E8"/>
    <w:rsid w:val="00395625"/>
    <w:rsid w:val="003969C4"/>
    <w:rsid w:val="00397F5B"/>
    <w:rsid w:val="00397F9E"/>
    <w:rsid w:val="003A0549"/>
    <w:rsid w:val="003A28BF"/>
    <w:rsid w:val="003A3B6D"/>
    <w:rsid w:val="003A3BBE"/>
    <w:rsid w:val="003A44F3"/>
    <w:rsid w:val="003A6BEF"/>
    <w:rsid w:val="003A7D8F"/>
    <w:rsid w:val="003B0A9C"/>
    <w:rsid w:val="003B1E9C"/>
    <w:rsid w:val="003B2A96"/>
    <w:rsid w:val="003B32C3"/>
    <w:rsid w:val="003B46F3"/>
    <w:rsid w:val="003B4A98"/>
    <w:rsid w:val="003B4CFD"/>
    <w:rsid w:val="003B53CA"/>
    <w:rsid w:val="003B60F0"/>
    <w:rsid w:val="003C00CD"/>
    <w:rsid w:val="003C19D0"/>
    <w:rsid w:val="003C3396"/>
    <w:rsid w:val="003C3762"/>
    <w:rsid w:val="003C43CD"/>
    <w:rsid w:val="003C59A5"/>
    <w:rsid w:val="003C797B"/>
    <w:rsid w:val="003D12D2"/>
    <w:rsid w:val="003D25FB"/>
    <w:rsid w:val="003D2772"/>
    <w:rsid w:val="003D3487"/>
    <w:rsid w:val="003D3C07"/>
    <w:rsid w:val="003D4ED1"/>
    <w:rsid w:val="003D6A9E"/>
    <w:rsid w:val="003D78BF"/>
    <w:rsid w:val="003E04F4"/>
    <w:rsid w:val="003E1126"/>
    <w:rsid w:val="003E744E"/>
    <w:rsid w:val="003E7724"/>
    <w:rsid w:val="003E7BAE"/>
    <w:rsid w:val="003F3431"/>
    <w:rsid w:val="003F3DC7"/>
    <w:rsid w:val="003F455B"/>
    <w:rsid w:val="00400F9D"/>
    <w:rsid w:val="00402CC4"/>
    <w:rsid w:val="0040543A"/>
    <w:rsid w:val="00405B11"/>
    <w:rsid w:val="0041017C"/>
    <w:rsid w:val="00410F70"/>
    <w:rsid w:val="0041167B"/>
    <w:rsid w:val="00411897"/>
    <w:rsid w:val="00413F32"/>
    <w:rsid w:val="00414185"/>
    <w:rsid w:val="004163EA"/>
    <w:rsid w:val="00416B72"/>
    <w:rsid w:val="00421F12"/>
    <w:rsid w:val="00423371"/>
    <w:rsid w:val="00423DAE"/>
    <w:rsid w:val="0042482B"/>
    <w:rsid w:val="00424D3F"/>
    <w:rsid w:val="00426615"/>
    <w:rsid w:val="00426DE6"/>
    <w:rsid w:val="004301FB"/>
    <w:rsid w:val="00430391"/>
    <w:rsid w:val="00431158"/>
    <w:rsid w:val="0043179D"/>
    <w:rsid w:val="00432611"/>
    <w:rsid w:val="004329D6"/>
    <w:rsid w:val="00435477"/>
    <w:rsid w:val="00441970"/>
    <w:rsid w:val="00441ED2"/>
    <w:rsid w:val="00443055"/>
    <w:rsid w:val="00447768"/>
    <w:rsid w:val="00447EAA"/>
    <w:rsid w:val="00450855"/>
    <w:rsid w:val="00452CA9"/>
    <w:rsid w:val="00453B66"/>
    <w:rsid w:val="00454950"/>
    <w:rsid w:val="00455438"/>
    <w:rsid w:val="00455F72"/>
    <w:rsid w:val="00457C5B"/>
    <w:rsid w:val="00465484"/>
    <w:rsid w:val="004670B9"/>
    <w:rsid w:val="00467592"/>
    <w:rsid w:val="00470AB4"/>
    <w:rsid w:val="004719A2"/>
    <w:rsid w:val="004732A5"/>
    <w:rsid w:val="00474047"/>
    <w:rsid w:val="004753FC"/>
    <w:rsid w:val="00475DB9"/>
    <w:rsid w:val="004774D4"/>
    <w:rsid w:val="00477889"/>
    <w:rsid w:val="00480BB7"/>
    <w:rsid w:val="00482169"/>
    <w:rsid w:val="00482606"/>
    <w:rsid w:val="00482ACA"/>
    <w:rsid w:val="00482BAA"/>
    <w:rsid w:val="0048390B"/>
    <w:rsid w:val="004848FA"/>
    <w:rsid w:val="00485BBE"/>
    <w:rsid w:val="0048608F"/>
    <w:rsid w:val="00486BE1"/>
    <w:rsid w:val="00490DE9"/>
    <w:rsid w:val="00493752"/>
    <w:rsid w:val="0049520B"/>
    <w:rsid w:val="00496ACA"/>
    <w:rsid w:val="004A022F"/>
    <w:rsid w:val="004A16FF"/>
    <w:rsid w:val="004A2FFD"/>
    <w:rsid w:val="004A33C9"/>
    <w:rsid w:val="004A57C8"/>
    <w:rsid w:val="004A5E58"/>
    <w:rsid w:val="004A60EB"/>
    <w:rsid w:val="004A779F"/>
    <w:rsid w:val="004A7B51"/>
    <w:rsid w:val="004B1F37"/>
    <w:rsid w:val="004B336F"/>
    <w:rsid w:val="004B35DD"/>
    <w:rsid w:val="004B4103"/>
    <w:rsid w:val="004B50C7"/>
    <w:rsid w:val="004B5AF3"/>
    <w:rsid w:val="004B5DC0"/>
    <w:rsid w:val="004B601A"/>
    <w:rsid w:val="004B7438"/>
    <w:rsid w:val="004B7F61"/>
    <w:rsid w:val="004C0C0B"/>
    <w:rsid w:val="004C0FD4"/>
    <w:rsid w:val="004C1912"/>
    <w:rsid w:val="004C1C78"/>
    <w:rsid w:val="004C27EB"/>
    <w:rsid w:val="004C298C"/>
    <w:rsid w:val="004D1730"/>
    <w:rsid w:val="004D22D1"/>
    <w:rsid w:val="004D496E"/>
    <w:rsid w:val="004D4C85"/>
    <w:rsid w:val="004D518C"/>
    <w:rsid w:val="004D6199"/>
    <w:rsid w:val="004D6735"/>
    <w:rsid w:val="004D6F7F"/>
    <w:rsid w:val="004D7F9F"/>
    <w:rsid w:val="004E0AC8"/>
    <w:rsid w:val="004E322C"/>
    <w:rsid w:val="004E50AA"/>
    <w:rsid w:val="004E5199"/>
    <w:rsid w:val="004F2538"/>
    <w:rsid w:val="004F6655"/>
    <w:rsid w:val="0050080C"/>
    <w:rsid w:val="005024F3"/>
    <w:rsid w:val="005027F1"/>
    <w:rsid w:val="0050296C"/>
    <w:rsid w:val="005044C0"/>
    <w:rsid w:val="00506198"/>
    <w:rsid w:val="00515A0E"/>
    <w:rsid w:val="0052128C"/>
    <w:rsid w:val="00521DDF"/>
    <w:rsid w:val="005229B2"/>
    <w:rsid w:val="00526A7F"/>
    <w:rsid w:val="00526BC9"/>
    <w:rsid w:val="00530122"/>
    <w:rsid w:val="0053144D"/>
    <w:rsid w:val="00533254"/>
    <w:rsid w:val="005333D2"/>
    <w:rsid w:val="005356E2"/>
    <w:rsid w:val="005379E8"/>
    <w:rsid w:val="005401C3"/>
    <w:rsid w:val="00543D95"/>
    <w:rsid w:val="00544347"/>
    <w:rsid w:val="00545ECD"/>
    <w:rsid w:val="00546019"/>
    <w:rsid w:val="00546AB9"/>
    <w:rsid w:val="0054705C"/>
    <w:rsid w:val="00547213"/>
    <w:rsid w:val="00547591"/>
    <w:rsid w:val="00547E60"/>
    <w:rsid w:val="005538C6"/>
    <w:rsid w:val="00553BA1"/>
    <w:rsid w:val="005559AD"/>
    <w:rsid w:val="00556AFC"/>
    <w:rsid w:val="00556CEE"/>
    <w:rsid w:val="00560397"/>
    <w:rsid w:val="005610C8"/>
    <w:rsid w:val="00561F92"/>
    <w:rsid w:val="005628D2"/>
    <w:rsid w:val="00562AA7"/>
    <w:rsid w:val="00563A80"/>
    <w:rsid w:val="0056464D"/>
    <w:rsid w:val="00565A7E"/>
    <w:rsid w:val="00567D36"/>
    <w:rsid w:val="0057232C"/>
    <w:rsid w:val="00572618"/>
    <w:rsid w:val="00572FBE"/>
    <w:rsid w:val="00576750"/>
    <w:rsid w:val="00581C69"/>
    <w:rsid w:val="00582146"/>
    <w:rsid w:val="0058444E"/>
    <w:rsid w:val="0058588E"/>
    <w:rsid w:val="005867A8"/>
    <w:rsid w:val="00586D87"/>
    <w:rsid w:val="00591986"/>
    <w:rsid w:val="00591B84"/>
    <w:rsid w:val="00596F0A"/>
    <w:rsid w:val="00597CAB"/>
    <w:rsid w:val="005A0113"/>
    <w:rsid w:val="005A2016"/>
    <w:rsid w:val="005A4F91"/>
    <w:rsid w:val="005A5EAF"/>
    <w:rsid w:val="005A62FB"/>
    <w:rsid w:val="005A7746"/>
    <w:rsid w:val="005B1111"/>
    <w:rsid w:val="005B1F2C"/>
    <w:rsid w:val="005B2067"/>
    <w:rsid w:val="005B20D1"/>
    <w:rsid w:val="005B31EC"/>
    <w:rsid w:val="005B34C4"/>
    <w:rsid w:val="005B48AE"/>
    <w:rsid w:val="005B54AB"/>
    <w:rsid w:val="005B59A5"/>
    <w:rsid w:val="005B6085"/>
    <w:rsid w:val="005B7C1D"/>
    <w:rsid w:val="005C1858"/>
    <w:rsid w:val="005C35D2"/>
    <w:rsid w:val="005C4EB3"/>
    <w:rsid w:val="005C6AC9"/>
    <w:rsid w:val="005D0543"/>
    <w:rsid w:val="005D0FC6"/>
    <w:rsid w:val="005D13E5"/>
    <w:rsid w:val="005D1F7B"/>
    <w:rsid w:val="005D29D8"/>
    <w:rsid w:val="005D6685"/>
    <w:rsid w:val="005D7FDF"/>
    <w:rsid w:val="005E07F6"/>
    <w:rsid w:val="005E5C69"/>
    <w:rsid w:val="005E6442"/>
    <w:rsid w:val="005E6EF1"/>
    <w:rsid w:val="005F0860"/>
    <w:rsid w:val="005F2592"/>
    <w:rsid w:val="005F45EE"/>
    <w:rsid w:val="005F614D"/>
    <w:rsid w:val="005F6CBF"/>
    <w:rsid w:val="005F7A45"/>
    <w:rsid w:val="00602FDC"/>
    <w:rsid w:val="00610F70"/>
    <w:rsid w:val="006117E1"/>
    <w:rsid w:val="006118A1"/>
    <w:rsid w:val="00616312"/>
    <w:rsid w:val="00616FA3"/>
    <w:rsid w:val="0061767D"/>
    <w:rsid w:val="006204DA"/>
    <w:rsid w:val="00623146"/>
    <w:rsid w:val="00625198"/>
    <w:rsid w:val="00625315"/>
    <w:rsid w:val="00626233"/>
    <w:rsid w:val="006265DF"/>
    <w:rsid w:val="00626FB2"/>
    <w:rsid w:val="00630C84"/>
    <w:rsid w:val="00631047"/>
    <w:rsid w:val="006327F4"/>
    <w:rsid w:val="00632A01"/>
    <w:rsid w:val="00633C64"/>
    <w:rsid w:val="00634A63"/>
    <w:rsid w:val="006355E2"/>
    <w:rsid w:val="00635C4E"/>
    <w:rsid w:val="006370EB"/>
    <w:rsid w:val="0064185E"/>
    <w:rsid w:val="006439D4"/>
    <w:rsid w:val="006446AC"/>
    <w:rsid w:val="0064678C"/>
    <w:rsid w:val="00647EBC"/>
    <w:rsid w:val="006514E6"/>
    <w:rsid w:val="00651893"/>
    <w:rsid w:val="00660B32"/>
    <w:rsid w:val="00661208"/>
    <w:rsid w:val="0066338D"/>
    <w:rsid w:val="00663DE9"/>
    <w:rsid w:val="00663F93"/>
    <w:rsid w:val="00666A2D"/>
    <w:rsid w:val="006700C0"/>
    <w:rsid w:val="006700F4"/>
    <w:rsid w:val="00671304"/>
    <w:rsid w:val="00681EEB"/>
    <w:rsid w:val="00682897"/>
    <w:rsid w:val="00683042"/>
    <w:rsid w:val="00683E56"/>
    <w:rsid w:val="00685785"/>
    <w:rsid w:val="00686526"/>
    <w:rsid w:val="006921F4"/>
    <w:rsid w:val="00692797"/>
    <w:rsid w:val="00692AC5"/>
    <w:rsid w:val="00692CEB"/>
    <w:rsid w:val="00692D53"/>
    <w:rsid w:val="0069563A"/>
    <w:rsid w:val="00696DEE"/>
    <w:rsid w:val="006A0076"/>
    <w:rsid w:val="006A32CA"/>
    <w:rsid w:val="006A3328"/>
    <w:rsid w:val="006A530E"/>
    <w:rsid w:val="006A5EA5"/>
    <w:rsid w:val="006B0C2D"/>
    <w:rsid w:val="006B14A5"/>
    <w:rsid w:val="006B3DA4"/>
    <w:rsid w:val="006B3EB6"/>
    <w:rsid w:val="006B3FDE"/>
    <w:rsid w:val="006B45FD"/>
    <w:rsid w:val="006B47E5"/>
    <w:rsid w:val="006B5943"/>
    <w:rsid w:val="006B63CE"/>
    <w:rsid w:val="006B72AC"/>
    <w:rsid w:val="006C0206"/>
    <w:rsid w:val="006C1E1F"/>
    <w:rsid w:val="006C206F"/>
    <w:rsid w:val="006C2799"/>
    <w:rsid w:val="006C5C92"/>
    <w:rsid w:val="006C7DF4"/>
    <w:rsid w:val="006D0259"/>
    <w:rsid w:val="006D08DC"/>
    <w:rsid w:val="006D1FC9"/>
    <w:rsid w:val="006D2EC8"/>
    <w:rsid w:val="006D478F"/>
    <w:rsid w:val="006D5D5E"/>
    <w:rsid w:val="006E00F9"/>
    <w:rsid w:val="006E01AD"/>
    <w:rsid w:val="006E0DA7"/>
    <w:rsid w:val="006E3E1F"/>
    <w:rsid w:val="006E69D1"/>
    <w:rsid w:val="006E73E5"/>
    <w:rsid w:val="006E7573"/>
    <w:rsid w:val="006F00B3"/>
    <w:rsid w:val="006F05B5"/>
    <w:rsid w:val="006F17A3"/>
    <w:rsid w:val="006F21EA"/>
    <w:rsid w:val="006F60DC"/>
    <w:rsid w:val="006F6A01"/>
    <w:rsid w:val="006F773A"/>
    <w:rsid w:val="00701B3F"/>
    <w:rsid w:val="0070248A"/>
    <w:rsid w:val="007024D6"/>
    <w:rsid w:val="00702D50"/>
    <w:rsid w:val="0070379E"/>
    <w:rsid w:val="00703D31"/>
    <w:rsid w:val="00705C9D"/>
    <w:rsid w:val="00706BDF"/>
    <w:rsid w:val="00711BDB"/>
    <w:rsid w:val="00711C1A"/>
    <w:rsid w:val="00711C25"/>
    <w:rsid w:val="0071469E"/>
    <w:rsid w:val="00714975"/>
    <w:rsid w:val="00715B47"/>
    <w:rsid w:val="00721AB7"/>
    <w:rsid w:val="007223C5"/>
    <w:rsid w:val="00725076"/>
    <w:rsid w:val="007256D5"/>
    <w:rsid w:val="00725B95"/>
    <w:rsid w:val="00725FF9"/>
    <w:rsid w:val="007266F7"/>
    <w:rsid w:val="00727756"/>
    <w:rsid w:val="00727EEF"/>
    <w:rsid w:val="007303D5"/>
    <w:rsid w:val="00731C38"/>
    <w:rsid w:val="00734C21"/>
    <w:rsid w:val="007355EF"/>
    <w:rsid w:val="00742EE6"/>
    <w:rsid w:val="0074336A"/>
    <w:rsid w:val="007438B5"/>
    <w:rsid w:val="007518E8"/>
    <w:rsid w:val="00751FD6"/>
    <w:rsid w:val="007546AE"/>
    <w:rsid w:val="00760CAD"/>
    <w:rsid w:val="00763226"/>
    <w:rsid w:val="00763C13"/>
    <w:rsid w:val="007643AE"/>
    <w:rsid w:val="00765CB5"/>
    <w:rsid w:val="00766066"/>
    <w:rsid w:val="00770A01"/>
    <w:rsid w:val="0077165A"/>
    <w:rsid w:val="00771FE4"/>
    <w:rsid w:val="00772A8C"/>
    <w:rsid w:val="00772B8C"/>
    <w:rsid w:val="0077351D"/>
    <w:rsid w:val="0077477E"/>
    <w:rsid w:val="007774FF"/>
    <w:rsid w:val="00777712"/>
    <w:rsid w:val="007802DB"/>
    <w:rsid w:val="0078093F"/>
    <w:rsid w:val="00782198"/>
    <w:rsid w:val="00784645"/>
    <w:rsid w:val="00786500"/>
    <w:rsid w:val="007958C1"/>
    <w:rsid w:val="0079793E"/>
    <w:rsid w:val="007A2C38"/>
    <w:rsid w:val="007A6616"/>
    <w:rsid w:val="007A70F1"/>
    <w:rsid w:val="007B0588"/>
    <w:rsid w:val="007B2681"/>
    <w:rsid w:val="007B49F7"/>
    <w:rsid w:val="007B64B4"/>
    <w:rsid w:val="007B6FE3"/>
    <w:rsid w:val="007C2D34"/>
    <w:rsid w:val="007C3476"/>
    <w:rsid w:val="007C3B66"/>
    <w:rsid w:val="007C4560"/>
    <w:rsid w:val="007C480A"/>
    <w:rsid w:val="007C5574"/>
    <w:rsid w:val="007C56AF"/>
    <w:rsid w:val="007C665A"/>
    <w:rsid w:val="007C7FE1"/>
    <w:rsid w:val="007D0835"/>
    <w:rsid w:val="007D1B94"/>
    <w:rsid w:val="007D25E3"/>
    <w:rsid w:val="007D3BDC"/>
    <w:rsid w:val="007D5476"/>
    <w:rsid w:val="007D60A9"/>
    <w:rsid w:val="007D7EE7"/>
    <w:rsid w:val="007E1F5A"/>
    <w:rsid w:val="007E2AF3"/>
    <w:rsid w:val="007E3955"/>
    <w:rsid w:val="007E4869"/>
    <w:rsid w:val="007E61F8"/>
    <w:rsid w:val="007F11A3"/>
    <w:rsid w:val="007F1823"/>
    <w:rsid w:val="007F1B99"/>
    <w:rsid w:val="007F3167"/>
    <w:rsid w:val="007F4EEF"/>
    <w:rsid w:val="007F651B"/>
    <w:rsid w:val="007F7144"/>
    <w:rsid w:val="0080053C"/>
    <w:rsid w:val="00802515"/>
    <w:rsid w:val="00803667"/>
    <w:rsid w:val="00803800"/>
    <w:rsid w:val="008046CB"/>
    <w:rsid w:val="00806546"/>
    <w:rsid w:val="00806C61"/>
    <w:rsid w:val="00806D08"/>
    <w:rsid w:val="008112CF"/>
    <w:rsid w:val="00812410"/>
    <w:rsid w:val="008128D5"/>
    <w:rsid w:val="00816A5A"/>
    <w:rsid w:val="008173C6"/>
    <w:rsid w:val="008205BF"/>
    <w:rsid w:val="00820951"/>
    <w:rsid w:val="008217F5"/>
    <w:rsid w:val="0082344B"/>
    <w:rsid w:val="00824757"/>
    <w:rsid w:val="00830AB2"/>
    <w:rsid w:val="00831A93"/>
    <w:rsid w:val="008329F0"/>
    <w:rsid w:val="00832DB0"/>
    <w:rsid w:val="00834C9C"/>
    <w:rsid w:val="008355BF"/>
    <w:rsid w:val="00837EE6"/>
    <w:rsid w:val="00837F11"/>
    <w:rsid w:val="00844FE4"/>
    <w:rsid w:val="008467B6"/>
    <w:rsid w:val="00847EB6"/>
    <w:rsid w:val="00852E44"/>
    <w:rsid w:val="00853C46"/>
    <w:rsid w:val="00854200"/>
    <w:rsid w:val="00854A20"/>
    <w:rsid w:val="00854FC0"/>
    <w:rsid w:val="008558D1"/>
    <w:rsid w:val="008568E0"/>
    <w:rsid w:val="00857F0D"/>
    <w:rsid w:val="0086150E"/>
    <w:rsid w:val="0086170A"/>
    <w:rsid w:val="00861C29"/>
    <w:rsid w:val="008620A4"/>
    <w:rsid w:val="00863BA9"/>
    <w:rsid w:val="00865D71"/>
    <w:rsid w:val="00870CCA"/>
    <w:rsid w:val="00877703"/>
    <w:rsid w:val="00885AD5"/>
    <w:rsid w:val="00886580"/>
    <w:rsid w:val="008928DE"/>
    <w:rsid w:val="0089551C"/>
    <w:rsid w:val="008A1519"/>
    <w:rsid w:val="008A16CC"/>
    <w:rsid w:val="008A1B29"/>
    <w:rsid w:val="008A3504"/>
    <w:rsid w:val="008A3F45"/>
    <w:rsid w:val="008A5170"/>
    <w:rsid w:val="008A5A2C"/>
    <w:rsid w:val="008A7639"/>
    <w:rsid w:val="008A7991"/>
    <w:rsid w:val="008A7C13"/>
    <w:rsid w:val="008B116C"/>
    <w:rsid w:val="008B18B6"/>
    <w:rsid w:val="008B204C"/>
    <w:rsid w:val="008B6A9C"/>
    <w:rsid w:val="008C043C"/>
    <w:rsid w:val="008C1241"/>
    <w:rsid w:val="008C23A9"/>
    <w:rsid w:val="008C6119"/>
    <w:rsid w:val="008C699B"/>
    <w:rsid w:val="008D046E"/>
    <w:rsid w:val="008D053D"/>
    <w:rsid w:val="008D134F"/>
    <w:rsid w:val="008D2994"/>
    <w:rsid w:val="008D53B3"/>
    <w:rsid w:val="008D5628"/>
    <w:rsid w:val="008D5755"/>
    <w:rsid w:val="008D59FD"/>
    <w:rsid w:val="008D74EE"/>
    <w:rsid w:val="008D7D81"/>
    <w:rsid w:val="008E2D97"/>
    <w:rsid w:val="008E3821"/>
    <w:rsid w:val="008E3BAB"/>
    <w:rsid w:val="008E49D1"/>
    <w:rsid w:val="008E7E24"/>
    <w:rsid w:val="008F152B"/>
    <w:rsid w:val="008F1EB2"/>
    <w:rsid w:val="008F2285"/>
    <w:rsid w:val="008F507C"/>
    <w:rsid w:val="008F63D1"/>
    <w:rsid w:val="008F6E31"/>
    <w:rsid w:val="008F6F1C"/>
    <w:rsid w:val="008F6FEF"/>
    <w:rsid w:val="00900957"/>
    <w:rsid w:val="00900A55"/>
    <w:rsid w:val="0090111C"/>
    <w:rsid w:val="009019F2"/>
    <w:rsid w:val="0090311E"/>
    <w:rsid w:val="0090394E"/>
    <w:rsid w:val="009047D1"/>
    <w:rsid w:val="009049BD"/>
    <w:rsid w:val="00904D69"/>
    <w:rsid w:val="00905DF1"/>
    <w:rsid w:val="00907B0B"/>
    <w:rsid w:val="00910FDF"/>
    <w:rsid w:val="009112E7"/>
    <w:rsid w:val="00911C15"/>
    <w:rsid w:val="009136DE"/>
    <w:rsid w:val="009146C1"/>
    <w:rsid w:val="0091623A"/>
    <w:rsid w:val="00916504"/>
    <w:rsid w:val="009172E2"/>
    <w:rsid w:val="00920574"/>
    <w:rsid w:val="00923D24"/>
    <w:rsid w:val="00925833"/>
    <w:rsid w:val="00927866"/>
    <w:rsid w:val="00927ED1"/>
    <w:rsid w:val="00931327"/>
    <w:rsid w:val="009344B0"/>
    <w:rsid w:val="00936001"/>
    <w:rsid w:val="00937E6D"/>
    <w:rsid w:val="00940AD2"/>
    <w:rsid w:val="0094338A"/>
    <w:rsid w:val="00944E1D"/>
    <w:rsid w:val="009452F1"/>
    <w:rsid w:val="0094659F"/>
    <w:rsid w:val="009475AA"/>
    <w:rsid w:val="009477B5"/>
    <w:rsid w:val="00947CB1"/>
    <w:rsid w:val="00947D10"/>
    <w:rsid w:val="00950733"/>
    <w:rsid w:val="00953CC2"/>
    <w:rsid w:val="009540FA"/>
    <w:rsid w:val="00954DB9"/>
    <w:rsid w:val="009550A2"/>
    <w:rsid w:val="00955222"/>
    <w:rsid w:val="0096019B"/>
    <w:rsid w:val="00960511"/>
    <w:rsid w:val="0096158F"/>
    <w:rsid w:val="00962B87"/>
    <w:rsid w:val="00962B8A"/>
    <w:rsid w:val="009631B3"/>
    <w:rsid w:val="0096791D"/>
    <w:rsid w:val="009710B8"/>
    <w:rsid w:val="00976BC3"/>
    <w:rsid w:val="00982F96"/>
    <w:rsid w:val="00984363"/>
    <w:rsid w:val="00984C5A"/>
    <w:rsid w:val="0098547C"/>
    <w:rsid w:val="00993228"/>
    <w:rsid w:val="00996366"/>
    <w:rsid w:val="00996A50"/>
    <w:rsid w:val="00997108"/>
    <w:rsid w:val="009A1234"/>
    <w:rsid w:val="009A3B50"/>
    <w:rsid w:val="009A3BE5"/>
    <w:rsid w:val="009A40E8"/>
    <w:rsid w:val="009A46AF"/>
    <w:rsid w:val="009A5E88"/>
    <w:rsid w:val="009A5FBE"/>
    <w:rsid w:val="009A7BF6"/>
    <w:rsid w:val="009A7DA1"/>
    <w:rsid w:val="009B01DB"/>
    <w:rsid w:val="009B1963"/>
    <w:rsid w:val="009B3CF9"/>
    <w:rsid w:val="009B618E"/>
    <w:rsid w:val="009B6D73"/>
    <w:rsid w:val="009C02BD"/>
    <w:rsid w:val="009C039F"/>
    <w:rsid w:val="009C3532"/>
    <w:rsid w:val="009C4075"/>
    <w:rsid w:val="009C5FB5"/>
    <w:rsid w:val="009C6B5C"/>
    <w:rsid w:val="009C6C1A"/>
    <w:rsid w:val="009C7178"/>
    <w:rsid w:val="009D11DD"/>
    <w:rsid w:val="009D1664"/>
    <w:rsid w:val="009D7788"/>
    <w:rsid w:val="009D7988"/>
    <w:rsid w:val="009E07AD"/>
    <w:rsid w:val="009E3399"/>
    <w:rsid w:val="009E421F"/>
    <w:rsid w:val="009E5689"/>
    <w:rsid w:val="009E61C6"/>
    <w:rsid w:val="009F3589"/>
    <w:rsid w:val="009F47AA"/>
    <w:rsid w:val="009F6165"/>
    <w:rsid w:val="009F6933"/>
    <w:rsid w:val="009F7C34"/>
    <w:rsid w:val="00A01075"/>
    <w:rsid w:val="00A023A4"/>
    <w:rsid w:val="00A03ECD"/>
    <w:rsid w:val="00A04C29"/>
    <w:rsid w:val="00A05A91"/>
    <w:rsid w:val="00A05ECF"/>
    <w:rsid w:val="00A0790A"/>
    <w:rsid w:val="00A10ABA"/>
    <w:rsid w:val="00A12685"/>
    <w:rsid w:val="00A14CD4"/>
    <w:rsid w:val="00A21707"/>
    <w:rsid w:val="00A22510"/>
    <w:rsid w:val="00A2253B"/>
    <w:rsid w:val="00A231CB"/>
    <w:rsid w:val="00A23456"/>
    <w:rsid w:val="00A24689"/>
    <w:rsid w:val="00A3165B"/>
    <w:rsid w:val="00A31ABE"/>
    <w:rsid w:val="00A31B97"/>
    <w:rsid w:val="00A32AC0"/>
    <w:rsid w:val="00A336AC"/>
    <w:rsid w:val="00A368B6"/>
    <w:rsid w:val="00A36EFB"/>
    <w:rsid w:val="00A3742A"/>
    <w:rsid w:val="00A40351"/>
    <w:rsid w:val="00A40627"/>
    <w:rsid w:val="00A40E84"/>
    <w:rsid w:val="00A4118C"/>
    <w:rsid w:val="00A41B4D"/>
    <w:rsid w:val="00A41F22"/>
    <w:rsid w:val="00A42785"/>
    <w:rsid w:val="00A45406"/>
    <w:rsid w:val="00A46396"/>
    <w:rsid w:val="00A46BC0"/>
    <w:rsid w:val="00A521E3"/>
    <w:rsid w:val="00A533B4"/>
    <w:rsid w:val="00A5393D"/>
    <w:rsid w:val="00A54576"/>
    <w:rsid w:val="00A552EE"/>
    <w:rsid w:val="00A56C43"/>
    <w:rsid w:val="00A60AB8"/>
    <w:rsid w:val="00A61B3D"/>
    <w:rsid w:val="00A621FE"/>
    <w:rsid w:val="00A64C5B"/>
    <w:rsid w:val="00A65369"/>
    <w:rsid w:val="00A662EA"/>
    <w:rsid w:val="00A71D6B"/>
    <w:rsid w:val="00A721E7"/>
    <w:rsid w:val="00A73BA2"/>
    <w:rsid w:val="00A73EF6"/>
    <w:rsid w:val="00A743C3"/>
    <w:rsid w:val="00A76D16"/>
    <w:rsid w:val="00A805D7"/>
    <w:rsid w:val="00A80CE4"/>
    <w:rsid w:val="00A822A7"/>
    <w:rsid w:val="00A864D4"/>
    <w:rsid w:val="00A926CB"/>
    <w:rsid w:val="00A9286F"/>
    <w:rsid w:val="00A93B11"/>
    <w:rsid w:val="00A9521B"/>
    <w:rsid w:val="00A95A0C"/>
    <w:rsid w:val="00A97F5D"/>
    <w:rsid w:val="00AA0811"/>
    <w:rsid w:val="00AA0BD9"/>
    <w:rsid w:val="00AA19BB"/>
    <w:rsid w:val="00AA38E2"/>
    <w:rsid w:val="00AA470C"/>
    <w:rsid w:val="00AA6B6B"/>
    <w:rsid w:val="00AA73C8"/>
    <w:rsid w:val="00AA7625"/>
    <w:rsid w:val="00AB1EA8"/>
    <w:rsid w:val="00AB24B5"/>
    <w:rsid w:val="00AB29A8"/>
    <w:rsid w:val="00AB326F"/>
    <w:rsid w:val="00AB6F60"/>
    <w:rsid w:val="00AC10C1"/>
    <w:rsid w:val="00AC14A0"/>
    <w:rsid w:val="00AC1C19"/>
    <w:rsid w:val="00AC33B0"/>
    <w:rsid w:val="00AC3982"/>
    <w:rsid w:val="00AC3F26"/>
    <w:rsid w:val="00AC610B"/>
    <w:rsid w:val="00AC79DD"/>
    <w:rsid w:val="00AC7C28"/>
    <w:rsid w:val="00AD0377"/>
    <w:rsid w:val="00AD3E04"/>
    <w:rsid w:val="00AD5A4A"/>
    <w:rsid w:val="00AE0427"/>
    <w:rsid w:val="00AE1BA4"/>
    <w:rsid w:val="00AE4343"/>
    <w:rsid w:val="00AE7D45"/>
    <w:rsid w:val="00AF1D77"/>
    <w:rsid w:val="00AF2879"/>
    <w:rsid w:val="00AF416D"/>
    <w:rsid w:val="00AF51C1"/>
    <w:rsid w:val="00AF5A89"/>
    <w:rsid w:val="00B00A95"/>
    <w:rsid w:val="00B016CB"/>
    <w:rsid w:val="00B03253"/>
    <w:rsid w:val="00B03329"/>
    <w:rsid w:val="00B063EF"/>
    <w:rsid w:val="00B06776"/>
    <w:rsid w:val="00B071B5"/>
    <w:rsid w:val="00B10894"/>
    <w:rsid w:val="00B130EF"/>
    <w:rsid w:val="00B15415"/>
    <w:rsid w:val="00B1693C"/>
    <w:rsid w:val="00B16EDA"/>
    <w:rsid w:val="00B16F8E"/>
    <w:rsid w:val="00B176AA"/>
    <w:rsid w:val="00B20980"/>
    <w:rsid w:val="00B260AB"/>
    <w:rsid w:val="00B26C1A"/>
    <w:rsid w:val="00B2715E"/>
    <w:rsid w:val="00B30937"/>
    <w:rsid w:val="00B30A5B"/>
    <w:rsid w:val="00B33C47"/>
    <w:rsid w:val="00B34ADA"/>
    <w:rsid w:val="00B3679D"/>
    <w:rsid w:val="00B40BCA"/>
    <w:rsid w:val="00B42432"/>
    <w:rsid w:val="00B424B6"/>
    <w:rsid w:val="00B42CBF"/>
    <w:rsid w:val="00B42FC0"/>
    <w:rsid w:val="00B468B0"/>
    <w:rsid w:val="00B46A98"/>
    <w:rsid w:val="00B500AF"/>
    <w:rsid w:val="00B502FE"/>
    <w:rsid w:val="00B5304B"/>
    <w:rsid w:val="00B544B8"/>
    <w:rsid w:val="00B54733"/>
    <w:rsid w:val="00B551C0"/>
    <w:rsid w:val="00B56FBE"/>
    <w:rsid w:val="00B574CD"/>
    <w:rsid w:val="00B60852"/>
    <w:rsid w:val="00B62039"/>
    <w:rsid w:val="00B62CDD"/>
    <w:rsid w:val="00B62DE7"/>
    <w:rsid w:val="00B63098"/>
    <w:rsid w:val="00B64CF3"/>
    <w:rsid w:val="00B66EB6"/>
    <w:rsid w:val="00B67610"/>
    <w:rsid w:val="00B73748"/>
    <w:rsid w:val="00B74926"/>
    <w:rsid w:val="00B756FC"/>
    <w:rsid w:val="00B76A8F"/>
    <w:rsid w:val="00B76FE1"/>
    <w:rsid w:val="00B81309"/>
    <w:rsid w:val="00B823E1"/>
    <w:rsid w:val="00B8452C"/>
    <w:rsid w:val="00B8458E"/>
    <w:rsid w:val="00B859A8"/>
    <w:rsid w:val="00B92B7F"/>
    <w:rsid w:val="00B97F1C"/>
    <w:rsid w:val="00BA0CD3"/>
    <w:rsid w:val="00BA1E93"/>
    <w:rsid w:val="00BA24DD"/>
    <w:rsid w:val="00BA2B9A"/>
    <w:rsid w:val="00BA366B"/>
    <w:rsid w:val="00BA39E7"/>
    <w:rsid w:val="00BA4F14"/>
    <w:rsid w:val="00BA5268"/>
    <w:rsid w:val="00BA5FED"/>
    <w:rsid w:val="00BA7557"/>
    <w:rsid w:val="00BB29E0"/>
    <w:rsid w:val="00BB2B82"/>
    <w:rsid w:val="00BB3315"/>
    <w:rsid w:val="00BB620C"/>
    <w:rsid w:val="00BB72EB"/>
    <w:rsid w:val="00BB73B3"/>
    <w:rsid w:val="00BC017B"/>
    <w:rsid w:val="00BC054C"/>
    <w:rsid w:val="00BC1576"/>
    <w:rsid w:val="00BC1E11"/>
    <w:rsid w:val="00BC3507"/>
    <w:rsid w:val="00BC43C4"/>
    <w:rsid w:val="00BC498F"/>
    <w:rsid w:val="00BC5A92"/>
    <w:rsid w:val="00BC61E3"/>
    <w:rsid w:val="00BC75BC"/>
    <w:rsid w:val="00BC7D74"/>
    <w:rsid w:val="00BD09CC"/>
    <w:rsid w:val="00BD0A57"/>
    <w:rsid w:val="00BD0A6F"/>
    <w:rsid w:val="00BD0BCF"/>
    <w:rsid w:val="00BD248B"/>
    <w:rsid w:val="00BD4A59"/>
    <w:rsid w:val="00BD59D2"/>
    <w:rsid w:val="00BD699E"/>
    <w:rsid w:val="00BD6C4E"/>
    <w:rsid w:val="00BE1376"/>
    <w:rsid w:val="00BE16F3"/>
    <w:rsid w:val="00BE1FE1"/>
    <w:rsid w:val="00BE2228"/>
    <w:rsid w:val="00BE3239"/>
    <w:rsid w:val="00BE41FD"/>
    <w:rsid w:val="00BE4970"/>
    <w:rsid w:val="00BF3BD1"/>
    <w:rsid w:val="00BF496A"/>
    <w:rsid w:val="00BF5DA4"/>
    <w:rsid w:val="00BF6C83"/>
    <w:rsid w:val="00C003E0"/>
    <w:rsid w:val="00C0044C"/>
    <w:rsid w:val="00C0148C"/>
    <w:rsid w:val="00C04958"/>
    <w:rsid w:val="00C1015B"/>
    <w:rsid w:val="00C1129F"/>
    <w:rsid w:val="00C1152D"/>
    <w:rsid w:val="00C117B5"/>
    <w:rsid w:val="00C11C48"/>
    <w:rsid w:val="00C11C4C"/>
    <w:rsid w:val="00C12192"/>
    <w:rsid w:val="00C140BA"/>
    <w:rsid w:val="00C14D9A"/>
    <w:rsid w:val="00C15B6A"/>
    <w:rsid w:val="00C15CC9"/>
    <w:rsid w:val="00C17392"/>
    <w:rsid w:val="00C21095"/>
    <w:rsid w:val="00C21D0A"/>
    <w:rsid w:val="00C2322C"/>
    <w:rsid w:val="00C23269"/>
    <w:rsid w:val="00C23DAB"/>
    <w:rsid w:val="00C24A93"/>
    <w:rsid w:val="00C3094D"/>
    <w:rsid w:val="00C3110B"/>
    <w:rsid w:val="00C336B5"/>
    <w:rsid w:val="00C34638"/>
    <w:rsid w:val="00C401FD"/>
    <w:rsid w:val="00C41FC3"/>
    <w:rsid w:val="00C4221F"/>
    <w:rsid w:val="00C42CBB"/>
    <w:rsid w:val="00C431EE"/>
    <w:rsid w:val="00C4656D"/>
    <w:rsid w:val="00C55D69"/>
    <w:rsid w:val="00C61261"/>
    <w:rsid w:val="00C61860"/>
    <w:rsid w:val="00C62544"/>
    <w:rsid w:val="00C62D08"/>
    <w:rsid w:val="00C70F56"/>
    <w:rsid w:val="00C72402"/>
    <w:rsid w:val="00C728D9"/>
    <w:rsid w:val="00C76751"/>
    <w:rsid w:val="00C76807"/>
    <w:rsid w:val="00C775CA"/>
    <w:rsid w:val="00C77B41"/>
    <w:rsid w:val="00C80917"/>
    <w:rsid w:val="00C80C69"/>
    <w:rsid w:val="00C813E6"/>
    <w:rsid w:val="00C85D95"/>
    <w:rsid w:val="00C86108"/>
    <w:rsid w:val="00C904C1"/>
    <w:rsid w:val="00C92482"/>
    <w:rsid w:val="00C94916"/>
    <w:rsid w:val="00C96CCF"/>
    <w:rsid w:val="00C96F89"/>
    <w:rsid w:val="00CA0EFD"/>
    <w:rsid w:val="00CA0F8B"/>
    <w:rsid w:val="00CA1FA0"/>
    <w:rsid w:val="00CA47D7"/>
    <w:rsid w:val="00CA4BDC"/>
    <w:rsid w:val="00CA5B71"/>
    <w:rsid w:val="00CA5F77"/>
    <w:rsid w:val="00CA6B87"/>
    <w:rsid w:val="00CA7C4A"/>
    <w:rsid w:val="00CB2678"/>
    <w:rsid w:val="00CB3D5D"/>
    <w:rsid w:val="00CB68FE"/>
    <w:rsid w:val="00CB6EB6"/>
    <w:rsid w:val="00CB70C4"/>
    <w:rsid w:val="00CB7C5B"/>
    <w:rsid w:val="00CB7CDB"/>
    <w:rsid w:val="00CC11DE"/>
    <w:rsid w:val="00CC1D63"/>
    <w:rsid w:val="00CC2760"/>
    <w:rsid w:val="00CC4212"/>
    <w:rsid w:val="00CD2672"/>
    <w:rsid w:val="00CD2BFB"/>
    <w:rsid w:val="00CD38BE"/>
    <w:rsid w:val="00CD39D6"/>
    <w:rsid w:val="00CD4FA2"/>
    <w:rsid w:val="00CD5193"/>
    <w:rsid w:val="00CE1AB6"/>
    <w:rsid w:val="00CE3F11"/>
    <w:rsid w:val="00CE672D"/>
    <w:rsid w:val="00CF0662"/>
    <w:rsid w:val="00CF0E9E"/>
    <w:rsid w:val="00CF2150"/>
    <w:rsid w:val="00CF2372"/>
    <w:rsid w:val="00CF744C"/>
    <w:rsid w:val="00CF7EE4"/>
    <w:rsid w:val="00D005EF"/>
    <w:rsid w:val="00D01C4F"/>
    <w:rsid w:val="00D04162"/>
    <w:rsid w:val="00D05589"/>
    <w:rsid w:val="00D05E42"/>
    <w:rsid w:val="00D07523"/>
    <w:rsid w:val="00D10871"/>
    <w:rsid w:val="00D10B42"/>
    <w:rsid w:val="00D11221"/>
    <w:rsid w:val="00D1469F"/>
    <w:rsid w:val="00D2238B"/>
    <w:rsid w:val="00D253FC"/>
    <w:rsid w:val="00D25CC5"/>
    <w:rsid w:val="00D27E22"/>
    <w:rsid w:val="00D30AAB"/>
    <w:rsid w:val="00D32DC3"/>
    <w:rsid w:val="00D32DE3"/>
    <w:rsid w:val="00D367B4"/>
    <w:rsid w:val="00D3790E"/>
    <w:rsid w:val="00D42A2F"/>
    <w:rsid w:val="00D433E8"/>
    <w:rsid w:val="00D43932"/>
    <w:rsid w:val="00D44B53"/>
    <w:rsid w:val="00D44F21"/>
    <w:rsid w:val="00D45A57"/>
    <w:rsid w:val="00D45FBC"/>
    <w:rsid w:val="00D51432"/>
    <w:rsid w:val="00D5318C"/>
    <w:rsid w:val="00D5347B"/>
    <w:rsid w:val="00D5426B"/>
    <w:rsid w:val="00D55C43"/>
    <w:rsid w:val="00D5747F"/>
    <w:rsid w:val="00D61BE6"/>
    <w:rsid w:val="00D646AC"/>
    <w:rsid w:val="00D70384"/>
    <w:rsid w:val="00D7109C"/>
    <w:rsid w:val="00D73CEC"/>
    <w:rsid w:val="00D75B10"/>
    <w:rsid w:val="00D7749D"/>
    <w:rsid w:val="00D8276A"/>
    <w:rsid w:val="00D8686D"/>
    <w:rsid w:val="00D87406"/>
    <w:rsid w:val="00D87F24"/>
    <w:rsid w:val="00D9044E"/>
    <w:rsid w:val="00D91A12"/>
    <w:rsid w:val="00D92201"/>
    <w:rsid w:val="00D9425F"/>
    <w:rsid w:val="00D946CE"/>
    <w:rsid w:val="00D961A1"/>
    <w:rsid w:val="00D97AAD"/>
    <w:rsid w:val="00DA00D8"/>
    <w:rsid w:val="00DA0CC0"/>
    <w:rsid w:val="00DA2367"/>
    <w:rsid w:val="00DA2565"/>
    <w:rsid w:val="00DA2650"/>
    <w:rsid w:val="00DA5574"/>
    <w:rsid w:val="00DA55BF"/>
    <w:rsid w:val="00DA6F73"/>
    <w:rsid w:val="00DB3832"/>
    <w:rsid w:val="00DB5C68"/>
    <w:rsid w:val="00DB70AB"/>
    <w:rsid w:val="00DB7647"/>
    <w:rsid w:val="00DC09E0"/>
    <w:rsid w:val="00DC1C97"/>
    <w:rsid w:val="00DC247B"/>
    <w:rsid w:val="00DC692B"/>
    <w:rsid w:val="00DC743A"/>
    <w:rsid w:val="00DD0712"/>
    <w:rsid w:val="00DD084F"/>
    <w:rsid w:val="00DD085F"/>
    <w:rsid w:val="00DD2B68"/>
    <w:rsid w:val="00DD2DDC"/>
    <w:rsid w:val="00DD5F6A"/>
    <w:rsid w:val="00DE0622"/>
    <w:rsid w:val="00DE1573"/>
    <w:rsid w:val="00DE44EE"/>
    <w:rsid w:val="00DE4E76"/>
    <w:rsid w:val="00DE686A"/>
    <w:rsid w:val="00DE6F58"/>
    <w:rsid w:val="00DE7B81"/>
    <w:rsid w:val="00DF0187"/>
    <w:rsid w:val="00DF1621"/>
    <w:rsid w:val="00DF3EEB"/>
    <w:rsid w:val="00DF5CCB"/>
    <w:rsid w:val="00DF7C63"/>
    <w:rsid w:val="00E00CA8"/>
    <w:rsid w:val="00E05AB0"/>
    <w:rsid w:val="00E0695B"/>
    <w:rsid w:val="00E11D39"/>
    <w:rsid w:val="00E12F0A"/>
    <w:rsid w:val="00E1334D"/>
    <w:rsid w:val="00E20DA5"/>
    <w:rsid w:val="00E20F14"/>
    <w:rsid w:val="00E22319"/>
    <w:rsid w:val="00E22BE5"/>
    <w:rsid w:val="00E24C4B"/>
    <w:rsid w:val="00E26E37"/>
    <w:rsid w:val="00E30254"/>
    <w:rsid w:val="00E3225A"/>
    <w:rsid w:val="00E34E32"/>
    <w:rsid w:val="00E3561E"/>
    <w:rsid w:val="00E35D59"/>
    <w:rsid w:val="00E36B93"/>
    <w:rsid w:val="00E41D30"/>
    <w:rsid w:val="00E42397"/>
    <w:rsid w:val="00E43618"/>
    <w:rsid w:val="00E438DD"/>
    <w:rsid w:val="00E471FF"/>
    <w:rsid w:val="00E47848"/>
    <w:rsid w:val="00E52247"/>
    <w:rsid w:val="00E52717"/>
    <w:rsid w:val="00E5362B"/>
    <w:rsid w:val="00E549B8"/>
    <w:rsid w:val="00E554AA"/>
    <w:rsid w:val="00E55FDD"/>
    <w:rsid w:val="00E56256"/>
    <w:rsid w:val="00E57D32"/>
    <w:rsid w:val="00E6197B"/>
    <w:rsid w:val="00E62B13"/>
    <w:rsid w:val="00E63039"/>
    <w:rsid w:val="00E63A81"/>
    <w:rsid w:val="00E65C39"/>
    <w:rsid w:val="00E6611B"/>
    <w:rsid w:val="00E724E8"/>
    <w:rsid w:val="00E7267B"/>
    <w:rsid w:val="00E732DF"/>
    <w:rsid w:val="00E74BEE"/>
    <w:rsid w:val="00E74FEC"/>
    <w:rsid w:val="00E75F59"/>
    <w:rsid w:val="00E770AB"/>
    <w:rsid w:val="00E77843"/>
    <w:rsid w:val="00E83785"/>
    <w:rsid w:val="00E84117"/>
    <w:rsid w:val="00E841DB"/>
    <w:rsid w:val="00E852A3"/>
    <w:rsid w:val="00E85FCA"/>
    <w:rsid w:val="00E86DBA"/>
    <w:rsid w:val="00E879D3"/>
    <w:rsid w:val="00E906CF"/>
    <w:rsid w:val="00E91860"/>
    <w:rsid w:val="00E92484"/>
    <w:rsid w:val="00E92BA2"/>
    <w:rsid w:val="00E931B4"/>
    <w:rsid w:val="00E93618"/>
    <w:rsid w:val="00E9596B"/>
    <w:rsid w:val="00E9648C"/>
    <w:rsid w:val="00EA1044"/>
    <w:rsid w:val="00EA346A"/>
    <w:rsid w:val="00EA3E7A"/>
    <w:rsid w:val="00EA4CFC"/>
    <w:rsid w:val="00EA56DA"/>
    <w:rsid w:val="00EA7C03"/>
    <w:rsid w:val="00EB0C15"/>
    <w:rsid w:val="00EB1B8F"/>
    <w:rsid w:val="00EB3B37"/>
    <w:rsid w:val="00EB3D83"/>
    <w:rsid w:val="00EB3EAD"/>
    <w:rsid w:val="00EB425E"/>
    <w:rsid w:val="00EB503A"/>
    <w:rsid w:val="00EB6BAE"/>
    <w:rsid w:val="00EB6D67"/>
    <w:rsid w:val="00EB7491"/>
    <w:rsid w:val="00EB77C0"/>
    <w:rsid w:val="00EB7EDC"/>
    <w:rsid w:val="00EC03B0"/>
    <w:rsid w:val="00EC04BB"/>
    <w:rsid w:val="00EC18F7"/>
    <w:rsid w:val="00EC2011"/>
    <w:rsid w:val="00EC2FA3"/>
    <w:rsid w:val="00EC3373"/>
    <w:rsid w:val="00EC4172"/>
    <w:rsid w:val="00EC57C9"/>
    <w:rsid w:val="00EC76DB"/>
    <w:rsid w:val="00ED3975"/>
    <w:rsid w:val="00ED56E6"/>
    <w:rsid w:val="00ED6B67"/>
    <w:rsid w:val="00ED7B99"/>
    <w:rsid w:val="00ED7E46"/>
    <w:rsid w:val="00EE3CB9"/>
    <w:rsid w:val="00EE46F8"/>
    <w:rsid w:val="00EE476D"/>
    <w:rsid w:val="00EE4A6C"/>
    <w:rsid w:val="00EF1CB6"/>
    <w:rsid w:val="00EF395C"/>
    <w:rsid w:val="00EF5365"/>
    <w:rsid w:val="00EF601F"/>
    <w:rsid w:val="00F01372"/>
    <w:rsid w:val="00F020D4"/>
    <w:rsid w:val="00F0236B"/>
    <w:rsid w:val="00F04A73"/>
    <w:rsid w:val="00F05249"/>
    <w:rsid w:val="00F07B59"/>
    <w:rsid w:val="00F10624"/>
    <w:rsid w:val="00F1118E"/>
    <w:rsid w:val="00F11D1F"/>
    <w:rsid w:val="00F12860"/>
    <w:rsid w:val="00F16BE8"/>
    <w:rsid w:val="00F16D75"/>
    <w:rsid w:val="00F17876"/>
    <w:rsid w:val="00F22017"/>
    <w:rsid w:val="00F229CF"/>
    <w:rsid w:val="00F2418D"/>
    <w:rsid w:val="00F249B9"/>
    <w:rsid w:val="00F332B5"/>
    <w:rsid w:val="00F332EF"/>
    <w:rsid w:val="00F3489A"/>
    <w:rsid w:val="00F37D5C"/>
    <w:rsid w:val="00F40076"/>
    <w:rsid w:val="00F400C2"/>
    <w:rsid w:val="00F41193"/>
    <w:rsid w:val="00F41737"/>
    <w:rsid w:val="00F43CBC"/>
    <w:rsid w:val="00F455BB"/>
    <w:rsid w:val="00F45D77"/>
    <w:rsid w:val="00F47377"/>
    <w:rsid w:val="00F52F62"/>
    <w:rsid w:val="00F54E1E"/>
    <w:rsid w:val="00F55E8D"/>
    <w:rsid w:val="00F5606E"/>
    <w:rsid w:val="00F57D3B"/>
    <w:rsid w:val="00F63873"/>
    <w:rsid w:val="00F66EAA"/>
    <w:rsid w:val="00F67F54"/>
    <w:rsid w:val="00F67F5F"/>
    <w:rsid w:val="00F70576"/>
    <w:rsid w:val="00F72B18"/>
    <w:rsid w:val="00F73533"/>
    <w:rsid w:val="00F73D0A"/>
    <w:rsid w:val="00F749E4"/>
    <w:rsid w:val="00F750AC"/>
    <w:rsid w:val="00F77083"/>
    <w:rsid w:val="00F80076"/>
    <w:rsid w:val="00F82C5D"/>
    <w:rsid w:val="00F84774"/>
    <w:rsid w:val="00F85AD2"/>
    <w:rsid w:val="00F87BCE"/>
    <w:rsid w:val="00F90B9B"/>
    <w:rsid w:val="00F91870"/>
    <w:rsid w:val="00F91A1D"/>
    <w:rsid w:val="00F91C5A"/>
    <w:rsid w:val="00F924F0"/>
    <w:rsid w:val="00F9375E"/>
    <w:rsid w:val="00F94508"/>
    <w:rsid w:val="00F9530D"/>
    <w:rsid w:val="00F96C66"/>
    <w:rsid w:val="00FA3B5C"/>
    <w:rsid w:val="00FA40F3"/>
    <w:rsid w:val="00FA6B6E"/>
    <w:rsid w:val="00FA7E6C"/>
    <w:rsid w:val="00FB0660"/>
    <w:rsid w:val="00FB0BC2"/>
    <w:rsid w:val="00FB1B1C"/>
    <w:rsid w:val="00FB2462"/>
    <w:rsid w:val="00FB4D64"/>
    <w:rsid w:val="00FB6923"/>
    <w:rsid w:val="00FB7F79"/>
    <w:rsid w:val="00FC5DD9"/>
    <w:rsid w:val="00FC6F0D"/>
    <w:rsid w:val="00FD30E5"/>
    <w:rsid w:val="00FD3928"/>
    <w:rsid w:val="00FD3998"/>
    <w:rsid w:val="00FD42DB"/>
    <w:rsid w:val="00FD682B"/>
    <w:rsid w:val="00FD6968"/>
    <w:rsid w:val="00FD69B0"/>
    <w:rsid w:val="00FE66AF"/>
    <w:rsid w:val="00FF05BA"/>
    <w:rsid w:val="00FF2C82"/>
    <w:rsid w:val="00FF5BF2"/>
    <w:rsid w:val="00FF7B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2BA1"/>
  <w15:docId w15:val="{3F0F3A08-0D35-45AF-A8A8-23017871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8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0C8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30C84"/>
    <w:rPr>
      <w:rFonts w:ascii="Tahoma" w:hAnsi="Tahoma" w:cs="Tahoma"/>
      <w:sz w:val="16"/>
      <w:szCs w:val="16"/>
    </w:rPr>
  </w:style>
  <w:style w:type="paragraph" w:styleId="NormalWeb">
    <w:name w:val="Normal (Web)"/>
    <w:basedOn w:val="Normal"/>
    <w:uiPriority w:val="99"/>
    <w:semiHidden/>
    <w:unhideWhenUsed/>
    <w:rsid w:val="00061413"/>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
    <w:name w:val="bilag"/>
    <w:basedOn w:val="Normal"/>
    <w:rsid w:val="00061413"/>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061413"/>
    <w:pPr>
      <w:spacing w:after="120" w:line="240" w:lineRule="auto"/>
      <w:jc w:val="center"/>
    </w:pPr>
    <w:rPr>
      <w:rFonts w:ascii="Tahoma" w:eastAsia="Times New Roman" w:hAnsi="Tahoma" w:cs="Tahoma"/>
      <w:b/>
      <w:bCs/>
      <w:color w:val="000000"/>
      <w:sz w:val="30"/>
      <w:szCs w:val="30"/>
      <w:lang w:eastAsia="da-DK"/>
    </w:rPr>
  </w:style>
  <w:style w:type="character" w:customStyle="1" w:styleId="bold1">
    <w:name w:val="bold1"/>
    <w:basedOn w:val="Standardskrifttypeiafsnit"/>
    <w:rsid w:val="00061413"/>
    <w:rPr>
      <w:rFonts w:ascii="Tahoma" w:hAnsi="Tahoma" w:cs="Tahoma" w:hint="default"/>
      <w:b/>
      <w:bCs/>
      <w:color w:val="000000"/>
      <w:sz w:val="24"/>
      <w:szCs w:val="24"/>
      <w:shd w:val="clear" w:color="auto" w:fill="auto"/>
    </w:rPr>
  </w:style>
  <w:style w:type="character" w:customStyle="1" w:styleId="superscript1">
    <w:name w:val="superscript1"/>
    <w:basedOn w:val="Standardskrifttypeiafsnit"/>
    <w:rsid w:val="00061413"/>
    <w:rPr>
      <w:rFonts w:ascii="Tahoma" w:hAnsi="Tahoma" w:cs="Tahoma" w:hint="default"/>
      <w:color w:val="000000"/>
      <w:sz w:val="17"/>
      <w:szCs w:val="17"/>
      <w:shd w:val="clear" w:color="auto" w:fill="auto"/>
      <w:vertAlign w:val="superscript"/>
    </w:rPr>
  </w:style>
  <w:style w:type="character" w:styleId="Kommentarhenvisning">
    <w:name w:val="annotation reference"/>
    <w:basedOn w:val="Standardskrifttypeiafsnit"/>
    <w:uiPriority w:val="99"/>
    <w:semiHidden/>
    <w:unhideWhenUsed/>
    <w:rsid w:val="007355EF"/>
    <w:rPr>
      <w:sz w:val="16"/>
      <w:szCs w:val="16"/>
    </w:rPr>
  </w:style>
  <w:style w:type="paragraph" w:styleId="Kommentartekst">
    <w:name w:val="annotation text"/>
    <w:basedOn w:val="Normal"/>
    <w:link w:val="KommentartekstTegn"/>
    <w:uiPriority w:val="99"/>
    <w:unhideWhenUsed/>
    <w:rsid w:val="007355EF"/>
    <w:pPr>
      <w:spacing w:line="240" w:lineRule="auto"/>
    </w:pPr>
    <w:rPr>
      <w:sz w:val="20"/>
      <w:szCs w:val="20"/>
    </w:rPr>
  </w:style>
  <w:style w:type="character" w:customStyle="1" w:styleId="KommentartekstTegn">
    <w:name w:val="Kommentartekst Tegn"/>
    <w:basedOn w:val="Standardskrifttypeiafsnit"/>
    <w:link w:val="Kommentartekst"/>
    <w:uiPriority w:val="99"/>
    <w:rsid w:val="007355EF"/>
    <w:rPr>
      <w:sz w:val="20"/>
      <w:szCs w:val="20"/>
    </w:rPr>
  </w:style>
  <w:style w:type="paragraph" w:styleId="Kommentaremne">
    <w:name w:val="annotation subject"/>
    <w:basedOn w:val="Kommentartekst"/>
    <w:next w:val="Kommentartekst"/>
    <w:link w:val="KommentaremneTegn"/>
    <w:uiPriority w:val="99"/>
    <w:semiHidden/>
    <w:unhideWhenUsed/>
    <w:rsid w:val="007355EF"/>
    <w:rPr>
      <w:b/>
      <w:bCs/>
    </w:rPr>
  </w:style>
  <w:style w:type="character" w:customStyle="1" w:styleId="KommentaremneTegn">
    <w:name w:val="Kommentaremne Tegn"/>
    <w:basedOn w:val="KommentartekstTegn"/>
    <w:link w:val="Kommentaremne"/>
    <w:uiPriority w:val="99"/>
    <w:semiHidden/>
    <w:rsid w:val="007355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3773">
      <w:bodyDiv w:val="1"/>
      <w:marLeft w:val="0"/>
      <w:marRight w:val="0"/>
      <w:marTop w:val="0"/>
      <w:marBottom w:val="0"/>
      <w:divBdr>
        <w:top w:val="none" w:sz="0" w:space="0" w:color="auto"/>
        <w:left w:val="none" w:sz="0" w:space="0" w:color="auto"/>
        <w:bottom w:val="none" w:sz="0" w:space="0" w:color="auto"/>
        <w:right w:val="none" w:sz="0" w:space="0" w:color="auto"/>
      </w:divBdr>
      <w:divsChild>
        <w:div w:id="1490366528">
          <w:marLeft w:val="0"/>
          <w:marRight w:val="0"/>
          <w:marTop w:val="0"/>
          <w:marBottom w:val="300"/>
          <w:divBdr>
            <w:top w:val="none" w:sz="0" w:space="0" w:color="auto"/>
            <w:left w:val="none" w:sz="0" w:space="0" w:color="auto"/>
            <w:bottom w:val="none" w:sz="0" w:space="0" w:color="auto"/>
            <w:right w:val="none" w:sz="0" w:space="0" w:color="auto"/>
          </w:divBdr>
          <w:divsChild>
            <w:div w:id="188884029">
              <w:marLeft w:val="0"/>
              <w:marRight w:val="0"/>
              <w:marTop w:val="0"/>
              <w:marBottom w:val="0"/>
              <w:divBdr>
                <w:top w:val="none" w:sz="0" w:space="0" w:color="auto"/>
                <w:left w:val="single" w:sz="6" w:space="1" w:color="FFFFFF"/>
                <w:bottom w:val="none" w:sz="0" w:space="0" w:color="auto"/>
                <w:right w:val="single" w:sz="6" w:space="1" w:color="FFFFFF"/>
              </w:divBdr>
              <w:divsChild>
                <w:div w:id="1357121774">
                  <w:marLeft w:val="0"/>
                  <w:marRight w:val="0"/>
                  <w:marTop w:val="0"/>
                  <w:marBottom w:val="0"/>
                  <w:divBdr>
                    <w:top w:val="none" w:sz="0" w:space="0" w:color="auto"/>
                    <w:left w:val="none" w:sz="0" w:space="0" w:color="auto"/>
                    <w:bottom w:val="none" w:sz="0" w:space="0" w:color="auto"/>
                    <w:right w:val="none" w:sz="0" w:space="0" w:color="auto"/>
                  </w:divBdr>
                  <w:divsChild>
                    <w:div w:id="2137872162">
                      <w:marLeft w:val="0"/>
                      <w:marRight w:val="0"/>
                      <w:marTop w:val="0"/>
                      <w:marBottom w:val="0"/>
                      <w:divBdr>
                        <w:top w:val="none" w:sz="0" w:space="0" w:color="auto"/>
                        <w:left w:val="none" w:sz="0" w:space="0" w:color="auto"/>
                        <w:bottom w:val="none" w:sz="0" w:space="0" w:color="auto"/>
                        <w:right w:val="none" w:sz="0" w:space="0" w:color="auto"/>
                      </w:divBdr>
                      <w:divsChild>
                        <w:div w:id="1609506264">
                          <w:marLeft w:val="0"/>
                          <w:marRight w:val="0"/>
                          <w:marTop w:val="0"/>
                          <w:marBottom w:val="0"/>
                          <w:divBdr>
                            <w:top w:val="none" w:sz="0" w:space="0" w:color="auto"/>
                            <w:left w:val="none" w:sz="0" w:space="0" w:color="auto"/>
                            <w:bottom w:val="none" w:sz="0" w:space="0" w:color="auto"/>
                            <w:right w:val="none" w:sz="0" w:space="0" w:color="auto"/>
                          </w:divBdr>
                          <w:divsChild>
                            <w:div w:id="199826189">
                              <w:marLeft w:val="0"/>
                              <w:marRight w:val="0"/>
                              <w:marTop w:val="0"/>
                              <w:marBottom w:val="0"/>
                              <w:divBdr>
                                <w:top w:val="none" w:sz="0" w:space="0" w:color="auto"/>
                                <w:left w:val="none" w:sz="0" w:space="0" w:color="auto"/>
                                <w:bottom w:val="none" w:sz="0" w:space="0" w:color="auto"/>
                                <w:right w:val="none" w:sz="0" w:space="0" w:color="auto"/>
                              </w:divBdr>
                              <w:divsChild>
                                <w:div w:id="1339432048">
                                  <w:marLeft w:val="0"/>
                                  <w:marRight w:val="0"/>
                                  <w:marTop w:val="0"/>
                                  <w:marBottom w:val="0"/>
                                  <w:divBdr>
                                    <w:top w:val="none" w:sz="0" w:space="0" w:color="auto"/>
                                    <w:left w:val="none" w:sz="0" w:space="0" w:color="auto"/>
                                    <w:bottom w:val="none" w:sz="0" w:space="0" w:color="auto"/>
                                    <w:right w:val="none" w:sz="0" w:space="0" w:color="auto"/>
                                  </w:divBdr>
                                  <w:divsChild>
                                    <w:div w:id="1911381491">
                                      <w:marLeft w:val="0"/>
                                      <w:marRight w:val="0"/>
                                      <w:marTop w:val="0"/>
                                      <w:marBottom w:val="0"/>
                                      <w:divBdr>
                                        <w:top w:val="none" w:sz="0" w:space="0" w:color="auto"/>
                                        <w:left w:val="none" w:sz="0" w:space="0" w:color="auto"/>
                                        <w:bottom w:val="none" w:sz="0" w:space="0" w:color="auto"/>
                                        <w:right w:val="none" w:sz="0" w:space="0" w:color="auto"/>
                                      </w:divBdr>
                                      <w:divsChild>
                                        <w:div w:id="185484903">
                                          <w:marLeft w:val="0"/>
                                          <w:marRight w:val="0"/>
                                          <w:marTop w:val="0"/>
                                          <w:marBottom w:val="0"/>
                                          <w:divBdr>
                                            <w:top w:val="none" w:sz="0" w:space="0" w:color="auto"/>
                                            <w:left w:val="none" w:sz="0" w:space="0" w:color="auto"/>
                                            <w:bottom w:val="none" w:sz="0" w:space="0" w:color="auto"/>
                                            <w:right w:val="none" w:sz="0" w:space="0" w:color="auto"/>
                                          </w:divBdr>
                                          <w:divsChild>
                                            <w:div w:id="17144541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889394">
      <w:bodyDiv w:val="1"/>
      <w:marLeft w:val="0"/>
      <w:marRight w:val="0"/>
      <w:marTop w:val="0"/>
      <w:marBottom w:val="0"/>
      <w:divBdr>
        <w:top w:val="none" w:sz="0" w:space="0" w:color="auto"/>
        <w:left w:val="none" w:sz="0" w:space="0" w:color="auto"/>
        <w:bottom w:val="none" w:sz="0" w:space="0" w:color="auto"/>
        <w:right w:val="none" w:sz="0" w:space="0" w:color="auto"/>
      </w:divBdr>
      <w:divsChild>
        <w:div w:id="872231499">
          <w:marLeft w:val="0"/>
          <w:marRight w:val="0"/>
          <w:marTop w:val="0"/>
          <w:marBottom w:val="300"/>
          <w:divBdr>
            <w:top w:val="none" w:sz="0" w:space="0" w:color="auto"/>
            <w:left w:val="none" w:sz="0" w:space="0" w:color="auto"/>
            <w:bottom w:val="none" w:sz="0" w:space="0" w:color="auto"/>
            <w:right w:val="none" w:sz="0" w:space="0" w:color="auto"/>
          </w:divBdr>
          <w:divsChild>
            <w:div w:id="1712026366">
              <w:marLeft w:val="0"/>
              <w:marRight w:val="0"/>
              <w:marTop w:val="0"/>
              <w:marBottom w:val="0"/>
              <w:divBdr>
                <w:top w:val="none" w:sz="0" w:space="0" w:color="auto"/>
                <w:left w:val="single" w:sz="6" w:space="1" w:color="FFFFFF"/>
                <w:bottom w:val="none" w:sz="0" w:space="0" w:color="auto"/>
                <w:right w:val="single" w:sz="6" w:space="1" w:color="FFFFFF"/>
              </w:divBdr>
              <w:divsChild>
                <w:div w:id="2074958940">
                  <w:marLeft w:val="0"/>
                  <w:marRight w:val="0"/>
                  <w:marTop w:val="0"/>
                  <w:marBottom w:val="0"/>
                  <w:divBdr>
                    <w:top w:val="none" w:sz="0" w:space="0" w:color="auto"/>
                    <w:left w:val="none" w:sz="0" w:space="0" w:color="auto"/>
                    <w:bottom w:val="none" w:sz="0" w:space="0" w:color="auto"/>
                    <w:right w:val="none" w:sz="0" w:space="0" w:color="auto"/>
                  </w:divBdr>
                  <w:divsChild>
                    <w:div w:id="490340842">
                      <w:marLeft w:val="0"/>
                      <w:marRight w:val="0"/>
                      <w:marTop w:val="0"/>
                      <w:marBottom w:val="0"/>
                      <w:divBdr>
                        <w:top w:val="none" w:sz="0" w:space="0" w:color="auto"/>
                        <w:left w:val="none" w:sz="0" w:space="0" w:color="auto"/>
                        <w:bottom w:val="none" w:sz="0" w:space="0" w:color="auto"/>
                        <w:right w:val="none" w:sz="0" w:space="0" w:color="auto"/>
                      </w:divBdr>
                      <w:divsChild>
                        <w:div w:id="1342272371">
                          <w:marLeft w:val="0"/>
                          <w:marRight w:val="0"/>
                          <w:marTop w:val="0"/>
                          <w:marBottom w:val="0"/>
                          <w:divBdr>
                            <w:top w:val="none" w:sz="0" w:space="0" w:color="auto"/>
                            <w:left w:val="none" w:sz="0" w:space="0" w:color="auto"/>
                            <w:bottom w:val="none" w:sz="0" w:space="0" w:color="auto"/>
                            <w:right w:val="none" w:sz="0" w:space="0" w:color="auto"/>
                          </w:divBdr>
                          <w:divsChild>
                            <w:div w:id="290785946">
                              <w:marLeft w:val="0"/>
                              <w:marRight w:val="0"/>
                              <w:marTop w:val="0"/>
                              <w:marBottom w:val="0"/>
                              <w:divBdr>
                                <w:top w:val="none" w:sz="0" w:space="0" w:color="auto"/>
                                <w:left w:val="none" w:sz="0" w:space="0" w:color="auto"/>
                                <w:bottom w:val="none" w:sz="0" w:space="0" w:color="auto"/>
                                <w:right w:val="none" w:sz="0" w:space="0" w:color="auto"/>
                              </w:divBdr>
                              <w:divsChild>
                                <w:div w:id="1993214894">
                                  <w:marLeft w:val="0"/>
                                  <w:marRight w:val="0"/>
                                  <w:marTop w:val="0"/>
                                  <w:marBottom w:val="0"/>
                                  <w:divBdr>
                                    <w:top w:val="none" w:sz="0" w:space="0" w:color="auto"/>
                                    <w:left w:val="none" w:sz="0" w:space="0" w:color="auto"/>
                                    <w:bottom w:val="none" w:sz="0" w:space="0" w:color="auto"/>
                                    <w:right w:val="none" w:sz="0" w:space="0" w:color="auto"/>
                                  </w:divBdr>
                                  <w:divsChild>
                                    <w:div w:id="255290856">
                                      <w:marLeft w:val="0"/>
                                      <w:marRight w:val="0"/>
                                      <w:marTop w:val="0"/>
                                      <w:marBottom w:val="0"/>
                                      <w:divBdr>
                                        <w:top w:val="none" w:sz="0" w:space="0" w:color="auto"/>
                                        <w:left w:val="none" w:sz="0" w:space="0" w:color="auto"/>
                                        <w:bottom w:val="none" w:sz="0" w:space="0" w:color="auto"/>
                                        <w:right w:val="none" w:sz="0" w:space="0" w:color="auto"/>
                                      </w:divBdr>
                                      <w:divsChild>
                                        <w:div w:id="128322307">
                                          <w:marLeft w:val="0"/>
                                          <w:marRight w:val="0"/>
                                          <w:marTop w:val="0"/>
                                          <w:marBottom w:val="0"/>
                                          <w:divBdr>
                                            <w:top w:val="none" w:sz="0" w:space="0" w:color="auto"/>
                                            <w:left w:val="none" w:sz="0" w:space="0" w:color="auto"/>
                                            <w:bottom w:val="none" w:sz="0" w:space="0" w:color="auto"/>
                                            <w:right w:val="none" w:sz="0" w:space="0" w:color="auto"/>
                                          </w:divBdr>
                                          <w:divsChild>
                                            <w:div w:id="1811170061">
                                              <w:marLeft w:val="0"/>
                                              <w:marRight w:val="0"/>
                                              <w:marTop w:val="240"/>
                                              <w:marBottom w:val="0"/>
                                              <w:divBdr>
                                                <w:top w:val="none" w:sz="0" w:space="0" w:color="auto"/>
                                                <w:left w:val="none" w:sz="0" w:space="0" w:color="auto"/>
                                                <w:bottom w:val="none" w:sz="0" w:space="0" w:color="auto"/>
                                                <w:right w:val="none" w:sz="0" w:space="0" w:color="auto"/>
                                              </w:divBdr>
                                            </w:div>
                                            <w:div w:id="1671371891">
                                              <w:marLeft w:val="0"/>
                                              <w:marRight w:val="0"/>
                                              <w:marTop w:val="240"/>
                                              <w:marBottom w:val="0"/>
                                              <w:divBdr>
                                                <w:top w:val="none" w:sz="0" w:space="0" w:color="auto"/>
                                                <w:left w:val="none" w:sz="0" w:space="0" w:color="auto"/>
                                                <w:bottom w:val="none" w:sz="0" w:space="0" w:color="auto"/>
                                                <w:right w:val="none" w:sz="0" w:space="0" w:color="auto"/>
                                              </w:divBdr>
                                            </w:div>
                                            <w:div w:id="1920290773">
                                              <w:marLeft w:val="0"/>
                                              <w:marRight w:val="0"/>
                                              <w:marTop w:val="240"/>
                                              <w:marBottom w:val="0"/>
                                              <w:divBdr>
                                                <w:top w:val="none" w:sz="0" w:space="0" w:color="auto"/>
                                                <w:left w:val="none" w:sz="0" w:space="0" w:color="auto"/>
                                                <w:bottom w:val="none" w:sz="0" w:space="0" w:color="auto"/>
                                                <w:right w:val="none" w:sz="0" w:space="0" w:color="auto"/>
                                              </w:divBdr>
                                            </w:div>
                                            <w:div w:id="1141995978">
                                              <w:marLeft w:val="0"/>
                                              <w:marRight w:val="0"/>
                                              <w:marTop w:val="240"/>
                                              <w:marBottom w:val="0"/>
                                              <w:divBdr>
                                                <w:top w:val="none" w:sz="0" w:space="0" w:color="auto"/>
                                                <w:left w:val="none" w:sz="0" w:space="0" w:color="auto"/>
                                                <w:bottom w:val="none" w:sz="0" w:space="0" w:color="auto"/>
                                                <w:right w:val="none" w:sz="0" w:space="0" w:color="auto"/>
                                              </w:divBdr>
                                            </w:div>
                                            <w:div w:id="1499274782">
                                              <w:marLeft w:val="0"/>
                                              <w:marRight w:val="0"/>
                                              <w:marTop w:val="240"/>
                                              <w:marBottom w:val="0"/>
                                              <w:divBdr>
                                                <w:top w:val="none" w:sz="0" w:space="0" w:color="auto"/>
                                                <w:left w:val="none" w:sz="0" w:space="0" w:color="auto"/>
                                                <w:bottom w:val="none" w:sz="0" w:space="0" w:color="auto"/>
                                                <w:right w:val="none" w:sz="0" w:space="0" w:color="auto"/>
                                              </w:divBdr>
                                            </w:div>
                                            <w:div w:id="2120681133">
                                              <w:marLeft w:val="0"/>
                                              <w:marRight w:val="0"/>
                                              <w:marTop w:val="240"/>
                                              <w:marBottom w:val="0"/>
                                              <w:divBdr>
                                                <w:top w:val="none" w:sz="0" w:space="0" w:color="auto"/>
                                                <w:left w:val="none" w:sz="0" w:space="0" w:color="auto"/>
                                                <w:bottom w:val="none" w:sz="0" w:space="0" w:color="auto"/>
                                                <w:right w:val="none" w:sz="0" w:space="0" w:color="auto"/>
                                              </w:divBdr>
                                            </w:div>
                                            <w:div w:id="449400923">
                                              <w:marLeft w:val="0"/>
                                              <w:marRight w:val="0"/>
                                              <w:marTop w:val="240"/>
                                              <w:marBottom w:val="0"/>
                                              <w:divBdr>
                                                <w:top w:val="none" w:sz="0" w:space="0" w:color="auto"/>
                                                <w:left w:val="none" w:sz="0" w:space="0" w:color="auto"/>
                                                <w:bottom w:val="none" w:sz="0" w:space="0" w:color="auto"/>
                                                <w:right w:val="none" w:sz="0" w:space="0" w:color="auto"/>
                                              </w:divBdr>
                                            </w:div>
                                            <w:div w:id="1544558249">
                                              <w:marLeft w:val="0"/>
                                              <w:marRight w:val="0"/>
                                              <w:marTop w:val="240"/>
                                              <w:marBottom w:val="0"/>
                                              <w:divBdr>
                                                <w:top w:val="none" w:sz="0" w:space="0" w:color="auto"/>
                                                <w:left w:val="none" w:sz="0" w:space="0" w:color="auto"/>
                                                <w:bottom w:val="none" w:sz="0" w:space="0" w:color="auto"/>
                                                <w:right w:val="none" w:sz="0" w:space="0" w:color="auto"/>
                                              </w:divBdr>
                                            </w:div>
                                            <w:div w:id="1482886914">
                                              <w:marLeft w:val="0"/>
                                              <w:marRight w:val="0"/>
                                              <w:marTop w:val="240"/>
                                              <w:marBottom w:val="0"/>
                                              <w:divBdr>
                                                <w:top w:val="none" w:sz="0" w:space="0" w:color="auto"/>
                                                <w:left w:val="none" w:sz="0" w:space="0" w:color="auto"/>
                                                <w:bottom w:val="none" w:sz="0" w:space="0" w:color="auto"/>
                                                <w:right w:val="none" w:sz="0" w:space="0" w:color="auto"/>
                                              </w:divBdr>
                                            </w:div>
                                            <w:div w:id="1290942351">
                                              <w:marLeft w:val="0"/>
                                              <w:marRight w:val="0"/>
                                              <w:marTop w:val="240"/>
                                              <w:marBottom w:val="0"/>
                                              <w:divBdr>
                                                <w:top w:val="none" w:sz="0" w:space="0" w:color="auto"/>
                                                <w:left w:val="none" w:sz="0" w:space="0" w:color="auto"/>
                                                <w:bottom w:val="none" w:sz="0" w:space="0" w:color="auto"/>
                                                <w:right w:val="none" w:sz="0" w:space="0" w:color="auto"/>
                                              </w:divBdr>
                                            </w:div>
                                            <w:div w:id="154690950">
                                              <w:marLeft w:val="0"/>
                                              <w:marRight w:val="0"/>
                                              <w:marTop w:val="240"/>
                                              <w:marBottom w:val="0"/>
                                              <w:divBdr>
                                                <w:top w:val="none" w:sz="0" w:space="0" w:color="auto"/>
                                                <w:left w:val="none" w:sz="0" w:space="0" w:color="auto"/>
                                                <w:bottom w:val="none" w:sz="0" w:space="0" w:color="auto"/>
                                                <w:right w:val="none" w:sz="0" w:space="0" w:color="auto"/>
                                              </w:divBdr>
                                            </w:div>
                                            <w:div w:id="1907645747">
                                              <w:marLeft w:val="0"/>
                                              <w:marRight w:val="0"/>
                                              <w:marTop w:val="240"/>
                                              <w:marBottom w:val="0"/>
                                              <w:divBdr>
                                                <w:top w:val="none" w:sz="0" w:space="0" w:color="auto"/>
                                                <w:left w:val="none" w:sz="0" w:space="0" w:color="auto"/>
                                                <w:bottom w:val="none" w:sz="0" w:space="0" w:color="auto"/>
                                                <w:right w:val="none" w:sz="0" w:space="0" w:color="auto"/>
                                              </w:divBdr>
                                            </w:div>
                                            <w:div w:id="449327496">
                                              <w:marLeft w:val="0"/>
                                              <w:marRight w:val="0"/>
                                              <w:marTop w:val="240"/>
                                              <w:marBottom w:val="0"/>
                                              <w:divBdr>
                                                <w:top w:val="none" w:sz="0" w:space="0" w:color="auto"/>
                                                <w:left w:val="none" w:sz="0" w:space="0" w:color="auto"/>
                                                <w:bottom w:val="none" w:sz="0" w:space="0" w:color="auto"/>
                                                <w:right w:val="none" w:sz="0" w:space="0" w:color="auto"/>
                                              </w:divBdr>
                                            </w:div>
                                            <w:div w:id="1395162710">
                                              <w:marLeft w:val="0"/>
                                              <w:marRight w:val="0"/>
                                              <w:marTop w:val="240"/>
                                              <w:marBottom w:val="0"/>
                                              <w:divBdr>
                                                <w:top w:val="none" w:sz="0" w:space="0" w:color="auto"/>
                                                <w:left w:val="none" w:sz="0" w:space="0" w:color="auto"/>
                                                <w:bottom w:val="none" w:sz="0" w:space="0" w:color="auto"/>
                                                <w:right w:val="none" w:sz="0" w:space="0" w:color="auto"/>
                                              </w:divBdr>
                                            </w:div>
                                            <w:div w:id="1588538401">
                                              <w:marLeft w:val="0"/>
                                              <w:marRight w:val="0"/>
                                              <w:marTop w:val="240"/>
                                              <w:marBottom w:val="0"/>
                                              <w:divBdr>
                                                <w:top w:val="none" w:sz="0" w:space="0" w:color="auto"/>
                                                <w:left w:val="none" w:sz="0" w:space="0" w:color="auto"/>
                                                <w:bottom w:val="none" w:sz="0" w:space="0" w:color="auto"/>
                                                <w:right w:val="none" w:sz="0" w:space="0" w:color="auto"/>
                                              </w:divBdr>
                                            </w:div>
                                            <w:div w:id="30419288">
                                              <w:marLeft w:val="0"/>
                                              <w:marRight w:val="0"/>
                                              <w:marTop w:val="240"/>
                                              <w:marBottom w:val="0"/>
                                              <w:divBdr>
                                                <w:top w:val="none" w:sz="0" w:space="0" w:color="auto"/>
                                                <w:left w:val="none" w:sz="0" w:space="0" w:color="auto"/>
                                                <w:bottom w:val="none" w:sz="0" w:space="0" w:color="auto"/>
                                                <w:right w:val="none" w:sz="0" w:space="0" w:color="auto"/>
                                              </w:divBdr>
                                            </w:div>
                                            <w:div w:id="690684027">
                                              <w:marLeft w:val="0"/>
                                              <w:marRight w:val="0"/>
                                              <w:marTop w:val="240"/>
                                              <w:marBottom w:val="0"/>
                                              <w:divBdr>
                                                <w:top w:val="none" w:sz="0" w:space="0" w:color="auto"/>
                                                <w:left w:val="none" w:sz="0" w:space="0" w:color="auto"/>
                                                <w:bottom w:val="none" w:sz="0" w:space="0" w:color="auto"/>
                                                <w:right w:val="none" w:sz="0" w:space="0" w:color="auto"/>
                                              </w:divBdr>
                                            </w:div>
                                            <w:div w:id="2025856846">
                                              <w:marLeft w:val="0"/>
                                              <w:marRight w:val="0"/>
                                              <w:marTop w:val="240"/>
                                              <w:marBottom w:val="0"/>
                                              <w:divBdr>
                                                <w:top w:val="none" w:sz="0" w:space="0" w:color="auto"/>
                                                <w:left w:val="none" w:sz="0" w:space="0" w:color="auto"/>
                                                <w:bottom w:val="none" w:sz="0" w:space="0" w:color="auto"/>
                                                <w:right w:val="none" w:sz="0" w:space="0" w:color="auto"/>
                                              </w:divBdr>
                                            </w:div>
                                            <w:div w:id="2072338066">
                                              <w:marLeft w:val="0"/>
                                              <w:marRight w:val="0"/>
                                              <w:marTop w:val="240"/>
                                              <w:marBottom w:val="0"/>
                                              <w:divBdr>
                                                <w:top w:val="none" w:sz="0" w:space="0" w:color="auto"/>
                                                <w:left w:val="none" w:sz="0" w:space="0" w:color="auto"/>
                                                <w:bottom w:val="none" w:sz="0" w:space="0" w:color="auto"/>
                                                <w:right w:val="none" w:sz="0" w:space="0" w:color="auto"/>
                                              </w:divBdr>
                                            </w:div>
                                            <w:div w:id="540672681">
                                              <w:marLeft w:val="0"/>
                                              <w:marRight w:val="0"/>
                                              <w:marTop w:val="240"/>
                                              <w:marBottom w:val="0"/>
                                              <w:divBdr>
                                                <w:top w:val="none" w:sz="0" w:space="0" w:color="auto"/>
                                                <w:left w:val="none" w:sz="0" w:space="0" w:color="auto"/>
                                                <w:bottom w:val="none" w:sz="0" w:space="0" w:color="auto"/>
                                                <w:right w:val="none" w:sz="0" w:space="0" w:color="auto"/>
                                              </w:divBdr>
                                            </w:div>
                                            <w:div w:id="130640399">
                                              <w:marLeft w:val="0"/>
                                              <w:marRight w:val="0"/>
                                              <w:marTop w:val="240"/>
                                              <w:marBottom w:val="0"/>
                                              <w:divBdr>
                                                <w:top w:val="none" w:sz="0" w:space="0" w:color="auto"/>
                                                <w:left w:val="none" w:sz="0" w:space="0" w:color="auto"/>
                                                <w:bottom w:val="none" w:sz="0" w:space="0" w:color="auto"/>
                                                <w:right w:val="none" w:sz="0" w:space="0" w:color="auto"/>
                                              </w:divBdr>
                                            </w:div>
                                            <w:div w:id="1549025163">
                                              <w:marLeft w:val="0"/>
                                              <w:marRight w:val="0"/>
                                              <w:marTop w:val="240"/>
                                              <w:marBottom w:val="0"/>
                                              <w:divBdr>
                                                <w:top w:val="none" w:sz="0" w:space="0" w:color="auto"/>
                                                <w:left w:val="none" w:sz="0" w:space="0" w:color="auto"/>
                                                <w:bottom w:val="none" w:sz="0" w:space="0" w:color="auto"/>
                                                <w:right w:val="none" w:sz="0" w:space="0" w:color="auto"/>
                                              </w:divBdr>
                                            </w:div>
                                            <w:div w:id="1412922595">
                                              <w:marLeft w:val="0"/>
                                              <w:marRight w:val="0"/>
                                              <w:marTop w:val="240"/>
                                              <w:marBottom w:val="0"/>
                                              <w:divBdr>
                                                <w:top w:val="none" w:sz="0" w:space="0" w:color="auto"/>
                                                <w:left w:val="none" w:sz="0" w:space="0" w:color="auto"/>
                                                <w:bottom w:val="none" w:sz="0" w:space="0" w:color="auto"/>
                                                <w:right w:val="none" w:sz="0" w:space="0" w:color="auto"/>
                                              </w:divBdr>
                                            </w:div>
                                            <w:div w:id="1247811788">
                                              <w:marLeft w:val="0"/>
                                              <w:marRight w:val="0"/>
                                              <w:marTop w:val="240"/>
                                              <w:marBottom w:val="0"/>
                                              <w:divBdr>
                                                <w:top w:val="none" w:sz="0" w:space="0" w:color="auto"/>
                                                <w:left w:val="none" w:sz="0" w:space="0" w:color="auto"/>
                                                <w:bottom w:val="none" w:sz="0" w:space="0" w:color="auto"/>
                                                <w:right w:val="none" w:sz="0" w:space="0" w:color="auto"/>
                                              </w:divBdr>
                                            </w:div>
                                            <w:div w:id="1739743746">
                                              <w:marLeft w:val="0"/>
                                              <w:marRight w:val="0"/>
                                              <w:marTop w:val="240"/>
                                              <w:marBottom w:val="0"/>
                                              <w:divBdr>
                                                <w:top w:val="none" w:sz="0" w:space="0" w:color="auto"/>
                                                <w:left w:val="none" w:sz="0" w:space="0" w:color="auto"/>
                                                <w:bottom w:val="none" w:sz="0" w:space="0" w:color="auto"/>
                                                <w:right w:val="none" w:sz="0" w:space="0" w:color="auto"/>
                                              </w:divBdr>
                                            </w:div>
                                            <w:div w:id="312412984">
                                              <w:marLeft w:val="0"/>
                                              <w:marRight w:val="0"/>
                                              <w:marTop w:val="240"/>
                                              <w:marBottom w:val="0"/>
                                              <w:divBdr>
                                                <w:top w:val="none" w:sz="0" w:space="0" w:color="auto"/>
                                                <w:left w:val="none" w:sz="0" w:space="0" w:color="auto"/>
                                                <w:bottom w:val="none" w:sz="0" w:space="0" w:color="auto"/>
                                                <w:right w:val="none" w:sz="0" w:space="0" w:color="auto"/>
                                              </w:divBdr>
                                            </w:div>
                                            <w:div w:id="1585067475">
                                              <w:marLeft w:val="0"/>
                                              <w:marRight w:val="0"/>
                                              <w:marTop w:val="240"/>
                                              <w:marBottom w:val="0"/>
                                              <w:divBdr>
                                                <w:top w:val="none" w:sz="0" w:space="0" w:color="auto"/>
                                                <w:left w:val="none" w:sz="0" w:space="0" w:color="auto"/>
                                                <w:bottom w:val="none" w:sz="0" w:space="0" w:color="auto"/>
                                                <w:right w:val="none" w:sz="0" w:space="0" w:color="auto"/>
                                              </w:divBdr>
                                            </w:div>
                                            <w:div w:id="133497116">
                                              <w:marLeft w:val="0"/>
                                              <w:marRight w:val="0"/>
                                              <w:marTop w:val="240"/>
                                              <w:marBottom w:val="0"/>
                                              <w:divBdr>
                                                <w:top w:val="none" w:sz="0" w:space="0" w:color="auto"/>
                                                <w:left w:val="none" w:sz="0" w:space="0" w:color="auto"/>
                                                <w:bottom w:val="none" w:sz="0" w:space="0" w:color="auto"/>
                                                <w:right w:val="none" w:sz="0" w:space="0" w:color="auto"/>
                                              </w:divBdr>
                                            </w:div>
                                            <w:div w:id="105781189">
                                              <w:marLeft w:val="0"/>
                                              <w:marRight w:val="0"/>
                                              <w:marTop w:val="240"/>
                                              <w:marBottom w:val="0"/>
                                              <w:divBdr>
                                                <w:top w:val="none" w:sz="0" w:space="0" w:color="auto"/>
                                                <w:left w:val="none" w:sz="0" w:space="0" w:color="auto"/>
                                                <w:bottom w:val="none" w:sz="0" w:space="0" w:color="auto"/>
                                                <w:right w:val="none" w:sz="0" w:space="0" w:color="auto"/>
                                              </w:divBdr>
                                            </w:div>
                                            <w:div w:id="2008167501">
                                              <w:marLeft w:val="0"/>
                                              <w:marRight w:val="0"/>
                                              <w:marTop w:val="240"/>
                                              <w:marBottom w:val="0"/>
                                              <w:divBdr>
                                                <w:top w:val="none" w:sz="0" w:space="0" w:color="auto"/>
                                                <w:left w:val="none" w:sz="0" w:space="0" w:color="auto"/>
                                                <w:bottom w:val="none" w:sz="0" w:space="0" w:color="auto"/>
                                                <w:right w:val="none" w:sz="0" w:space="0" w:color="auto"/>
                                              </w:divBdr>
                                            </w:div>
                                            <w:div w:id="1956911096">
                                              <w:marLeft w:val="0"/>
                                              <w:marRight w:val="0"/>
                                              <w:marTop w:val="240"/>
                                              <w:marBottom w:val="0"/>
                                              <w:divBdr>
                                                <w:top w:val="none" w:sz="0" w:space="0" w:color="auto"/>
                                                <w:left w:val="none" w:sz="0" w:space="0" w:color="auto"/>
                                                <w:bottom w:val="none" w:sz="0" w:space="0" w:color="auto"/>
                                                <w:right w:val="none" w:sz="0" w:space="0" w:color="auto"/>
                                              </w:divBdr>
                                            </w:div>
                                            <w:div w:id="369916539">
                                              <w:marLeft w:val="0"/>
                                              <w:marRight w:val="0"/>
                                              <w:marTop w:val="240"/>
                                              <w:marBottom w:val="0"/>
                                              <w:divBdr>
                                                <w:top w:val="none" w:sz="0" w:space="0" w:color="auto"/>
                                                <w:left w:val="none" w:sz="0" w:space="0" w:color="auto"/>
                                                <w:bottom w:val="none" w:sz="0" w:space="0" w:color="auto"/>
                                                <w:right w:val="none" w:sz="0" w:space="0" w:color="auto"/>
                                              </w:divBdr>
                                            </w:div>
                                            <w:div w:id="1611618358">
                                              <w:marLeft w:val="0"/>
                                              <w:marRight w:val="0"/>
                                              <w:marTop w:val="240"/>
                                              <w:marBottom w:val="0"/>
                                              <w:divBdr>
                                                <w:top w:val="none" w:sz="0" w:space="0" w:color="auto"/>
                                                <w:left w:val="none" w:sz="0" w:space="0" w:color="auto"/>
                                                <w:bottom w:val="none" w:sz="0" w:space="0" w:color="auto"/>
                                                <w:right w:val="none" w:sz="0" w:space="0" w:color="auto"/>
                                              </w:divBdr>
                                            </w:div>
                                            <w:div w:id="779952239">
                                              <w:marLeft w:val="0"/>
                                              <w:marRight w:val="0"/>
                                              <w:marTop w:val="240"/>
                                              <w:marBottom w:val="0"/>
                                              <w:divBdr>
                                                <w:top w:val="none" w:sz="0" w:space="0" w:color="auto"/>
                                                <w:left w:val="none" w:sz="0" w:space="0" w:color="auto"/>
                                                <w:bottom w:val="none" w:sz="0" w:space="0" w:color="auto"/>
                                                <w:right w:val="none" w:sz="0" w:space="0" w:color="auto"/>
                                              </w:divBdr>
                                            </w:div>
                                            <w:div w:id="1126309559">
                                              <w:marLeft w:val="0"/>
                                              <w:marRight w:val="0"/>
                                              <w:marTop w:val="240"/>
                                              <w:marBottom w:val="0"/>
                                              <w:divBdr>
                                                <w:top w:val="none" w:sz="0" w:space="0" w:color="auto"/>
                                                <w:left w:val="none" w:sz="0" w:space="0" w:color="auto"/>
                                                <w:bottom w:val="none" w:sz="0" w:space="0" w:color="auto"/>
                                                <w:right w:val="none" w:sz="0" w:space="0" w:color="auto"/>
                                              </w:divBdr>
                                            </w:div>
                                            <w:div w:id="1393890027">
                                              <w:marLeft w:val="0"/>
                                              <w:marRight w:val="0"/>
                                              <w:marTop w:val="240"/>
                                              <w:marBottom w:val="0"/>
                                              <w:divBdr>
                                                <w:top w:val="none" w:sz="0" w:space="0" w:color="auto"/>
                                                <w:left w:val="none" w:sz="0" w:space="0" w:color="auto"/>
                                                <w:bottom w:val="none" w:sz="0" w:space="0" w:color="auto"/>
                                                <w:right w:val="none" w:sz="0" w:space="0" w:color="auto"/>
                                              </w:divBdr>
                                            </w:div>
                                            <w:div w:id="1233194672">
                                              <w:marLeft w:val="0"/>
                                              <w:marRight w:val="0"/>
                                              <w:marTop w:val="240"/>
                                              <w:marBottom w:val="0"/>
                                              <w:divBdr>
                                                <w:top w:val="none" w:sz="0" w:space="0" w:color="auto"/>
                                                <w:left w:val="none" w:sz="0" w:space="0" w:color="auto"/>
                                                <w:bottom w:val="none" w:sz="0" w:space="0" w:color="auto"/>
                                                <w:right w:val="none" w:sz="0" w:space="0" w:color="auto"/>
                                              </w:divBdr>
                                            </w:div>
                                            <w:div w:id="1997149563">
                                              <w:marLeft w:val="0"/>
                                              <w:marRight w:val="0"/>
                                              <w:marTop w:val="240"/>
                                              <w:marBottom w:val="0"/>
                                              <w:divBdr>
                                                <w:top w:val="none" w:sz="0" w:space="0" w:color="auto"/>
                                                <w:left w:val="none" w:sz="0" w:space="0" w:color="auto"/>
                                                <w:bottom w:val="none" w:sz="0" w:space="0" w:color="auto"/>
                                                <w:right w:val="none" w:sz="0" w:space="0" w:color="auto"/>
                                              </w:divBdr>
                                            </w:div>
                                            <w:div w:id="816341979">
                                              <w:marLeft w:val="0"/>
                                              <w:marRight w:val="0"/>
                                              <w:marTop w:val="240"/>
                                              <w:marBottom w:val="0"/>
                                              <w:divBdr>
                                                <w:top w:val="none" w:sz="0" w:space="0" w:color="auto"/>
                                                <w:left w:val="none" w:sz="0" w:space="0" w:color="auto"/>
                                                <w:bottom w:val="none" w:sz="0" w:space="0" w:color="auto"/>
                                                <w:right w:val="none" w:sz="0" w:space="0" w:color="auto"/>
                                              </w:divBdr>
                                            </w:div>
                                            <w:div w:id="1854224551">
                                              <w:marLeft w:val="0"/>
                                              <w:marRight w:val="0"/>
                                              <w:marTop w:val="240"/>
                                              <w:marBottom w:val="0"/>
                                              <w:divBdr>
                                                <w:top w:val="none" w:sz="0" w:space="0" w:color="auto"/>
                                                <w:left w:val="none" w:sz="0" w:space="0" w:color="auto"/>
                                                <w:bottom w:val="none" w:sz="0" w:space="0" w:color="auto"/>
                                                <w:right w:val="none" w:sz="0" w:space="0" w:color="auto"/>
                                              </w:divBdr>
                                            </w:div>
                                            <w:div w:id="107361893">
                                              <w:marLeft w:val="0"/>
                                              <w:marRight w:val="0"/>
                                              <w:marTop w:val="240"/>
                                              <w:marBottom w:val="0"/>
                                              <w:divBdr>
                                                <w:top w:val="none" w:sz="0" w:space="0" w:color="auto"/>
                                                <w:left w:val="none" w:sz="0" w:space="0" w:color="auto"/>
                                                <w:bottom w:val="none" w:sz="0" w:space="0" w:color="auto"/>
                                                <w:right w:val="none" w:sz="0" w:space="0" w:color="auto"/>
                                              </w:divBdr>
                                            </w:div>
                                            <w:div w:id="1635255032">
                                              <w:marLeft w:val="0"/>
                                              <w:marRight w:val="0"/>
                                              <w:marTop w:val="240"/>
                                              <w:marBottom w:val="0"/>
                                              <w:divBdr>
                                                <w:top w:val="none" w:sz="0" w:space="0" w:color="auto"/>
                                                <w:left w:val="none" w:sz="0" w:space="0" w:color="auto"/>
                                                <w:bottom w:val="none" w:sz="0" w:space="0" w:color="auto"/>
                                                <w:right w:val="none" w:sz="0" w:space="0" w:color="auto"/>
                                              </w:divBdr>
                                            </w:div>
                                            <w:div w:id="1923643820">
                                              <w:marLeft w:val="0"/>
                                              <w:marRight w:val="0"/>
                                              <w:marTop w:val="240"/>
                                              <w:marBottom w:val="0"/>
                                              <w:divBdr>
                                                <w:top w:val="none" w:sz="0" w:space="0" w:color="auto"/>
                                                <w:left w:val="none" w:sz="0" w:space="0" w:color="auto"/>
                                                <w:bottom w:val="none" w:sz="0" w:space="0" w:color="auto"/>
                                                <w:right w:val="none" w:sz="0" w:space="0" w:color="auto"/>
                                              </w:divBdr>
                                            </w:div>
                                            <w:div w:id="1869442926">
                                              <w:marLeft w:val="0"/>
                                              <w:marRight w:val="0"/>
                                              <w:marTop w:val="240"/>
                                              <w:marBottom w:val="0"/>
                                              <w:divBdr>
                                                <w:top w:val="none" w:sz="0" w:space="0" w:color="auto"/>
                                                <w:left w:val="none" w:sz="0" w:space="0" w:color="auto"/>
                                                <w:bottom w:val="none" w:sz="0" w:space="0" w:color="auto"/>
                                                <w:right w:val="none" w:sz="0" w:space="0" w:color="auto"/>
                                              </w:divBdr>
                                            </w:div>
                                            <w:div w:id="2004580009">
                                              <w:marLeft w:val="0"/>
                                              <w:marRight w:val="0"/>
                                              <w:marTop w:val="240"/>
                                              <w:marBottom w:val="0"/>
                                              <w:divBdr>
                                                <w:top w:val="none" w:sz="0" w:space="0" w:color="auto"/>
                                                <w:left w:val="none" w:sz="0" w:space="0" w:color="auto"/>
                                                <w:bottom w:val="none" w:sz="0" w:space="0" w:color="auto"/>
                                                <w:right w:val="none" w:sz="0" w:space="0" w:color="auto"/>
                                              </w:divBdr>
                                            </w:div>
                                            <w:div w:id="1852064432">
                                              <w:marLeft w:val="0"/>
                                              <w:marRight w:val="0"/>
                                              <w:marTop w:val="240"/>
                                              <w:marBottom w:val="0"/>
                                              <w:divBdr>
                                                <w:top w:val="none" w:sz="0" w:space="0" w:color="auto"/>
                                                <w:left w:val="none" w:sz="0" w:space="0" w:color="auto"/>
                                                <w:bottom w:val="none" w:sz="0" w:space="0" w:color="auto"/>
                                                <w:right w:val="none" w:sz="0" w:space="0" w:color="auto"/>
                                              </w:divBdr>
                                            </w:div>
                                            <w:div w:id="2004813846">
                                              <w:marLeft w:val="0"/>
                                              <w:marRight w:val="0"/>
                                              <w:marTop w:val="240"/>
                                              <w:marBottom w:val="0"/>
                                              <w:divBdr>
                                                <w:top w:val="none" w:sz="0" w:space="0" w:color="auto"/>
                                                <w:left w:val="none" w:sz="0" w:space="0" w:color="auto"/>
                                                <w:bottom w:val="none" w:sz="0" w:space="0" w:color="auto"/>
                                                <w:right w:val="none" w:sz="0" w:space="0" w:color="auto"/>
                                              </w:divBdr>
                                            </w:div>
                                            <w:div w:id="932784804">
                                              <w:marLeft w:val="0"/>
                                              <w:marRight w:val="0"/>
                                              <w:marTop w:val="240"/>
                                              <w:marBottom w:val="0"/>
                                              <w:divBdr>
                                                <w:top w:val="none" w:sz="0" w:space="0" w:color="auto"/>
                                                <w:left w:val="none" w:sz="0" w:space="0" w:color="auto"/>
                                                <w:bottom w:val="none" w:sz="0" w:space="0" w:color="auto"/>
                                                <w:right w:val="none" w:sz="0" w:space="0" w:color="auto"/>
                                              </w:divBdr>
                                            </w:div>
                                            <w:div w:id="1749111681">
                                              <w:marLeft w:val="0"/>
                                              <w:marRight w:val="0"/>
                                              <w:marTop w:val="240"/>
                                              <w:marBottom w:val="0"/>
                                              <w:divBdr>
                                                <w:top w:val="none" w:sz="0" w:space="0" w:color="auto"/>
                                                <w:left w:val="none" w:sz="0" w:space="0" w:color="auto"/>
                                                <w:bottom w:val="none" w:sz="0" w:space="0" w:color="auto"/>
                                                <w:right w:val="none" w:sz="0" w:space="0" w:color="auto"/>
                                              </w:divBdr>
                                            </w:div>
                                            <w:div w:id="454907036">
                                              <w:marLeft w:val="0"/>
                                              <w:marRight w:val="0"/>
                                              <w:marTop w:val="240"/>
                                              <w:marBottom w:val="0"/>
                                              <w:divBdr>
                                                <w:top w:val="none" w:sz="0" w:space="0" w:color="auto"/>
                                                <w:left w:val="none" w:sz="0" w:space="0" w:color="auto"/>
                                                <w:bottom w:val="none" w:sz="0" w:space="0" w:color="auto"/>
                                                <w:right w:val="none" w:sz="0" w:space="0" w:color="auto"/>
                                              </w:divBdr>
                                            </w:div>
                                            <w:div w:id="225073227">
                                              <w:marLeft w:val="0"/>
                                              <w:marRight w:val="0"/>
                                              <w:marTop w:val="240"/>
                                              <w:marBottom w:val="0"/>
                                              <w:divBdr>
                                                <w:top w:val="none" w:sz="0" w:space="0" w:color="auto"/>
                                                <w:left w:val="none" w:sz="0" w:space="0" w:color="auto"/>
                                                <w:bottom w:val="none" w:sz="0" w:space="0" w:color="auto"/>
                                                <w:right w:val="none" w:sz="0" w:space="0" w:color="auto"/>
                                              </w:divBdr>
                                            </w:div>
                                            <w:div w:id="1496141989">
                                              <w:marLeft w:val="0"/>
                                              <w:marRight w:val="0"/>
                                              <w:marTop w:val="240"/>
                                              <w:marBottom w:val="0"/>
                                              <w:divBdr>
                                                <w:top w:val="none" w:sz="0" w:space="0" w:color="auto"/>
                                                <w:left w:val="none" w:sz="0" w:space="0" w:color="auto"/>
                                                <w:bottom w:val="none" w:sz="0" w:space="0" w:color="auto"/>
                                                <w:right w:val="none" w:sz="0" w:space="0" w:color="auto"/>
                                              </w:divBdr>
                                            </w:div>
                                            <w:div w:id="1941910086">
                                              <w:marLeft w:val="0"/>
                                              <w:marRight w:val="0"/>
                                              <w:marTop w:val="240"/>
                                              <w:marBottom w:val="0"/>
                                              <w:divBdr>
                                                <w:top w:val="none" w:sz="0" w:space="0" w:color="auto"/>
                                                <w:left w:val="none" w:sz="0" w:space="0" w:color="auto"/>
                                                <w:bottom w:val="none" w:sz="0" w:space="0" w:color="auto"/>
                                                <w:right w:val="none" w:sz="0" w:space="0" w:color="auto"/>
                                              </w:divBdr>
                                            </w:div>
                                            <w:div w:id="845943711">
                                              <w:marLeft w:val="0"/>
                                              <w:marRight w:val="0"/>
                                              <w:marTop w:val="240"/>
                                              <w:marBottom w:val="0"/>
                                              <w:divBdr>
                                                <w:top w:val="none" w:sz="0" w:space="0" w:color="auto"/>
                                                <w:left w:val="none" w:sz="0" w:space="0" w:color="auto"/>
                                                <w:bottom w:val="none" w:sz="0" w:space="0" w:color="auto"/>
                                                <w:right w:val="none" w:sz="0" w:space="0" w:color="auto"/>
                                              </w:divBdr>
                                            </w:div>
                                            <w:div w:id="1291546397">
                                              <w:marLeft w:val="0"/>
                                              <w:marRight w:val="0"/>
                                              <w:marTop w:val="240"/>
                                              <w:marBottom w:val="0"/>
                                              <w:divBdr>
                                                <w:top w:val="none" w:sz="0" w:space="0" w:color="auto"/>
                                                <w:left w:val="none" w:sz="0" w:space="0" w:color="auto"/>
                                                <w:bottom w:val="none" w:sz="0" w:space="0" w:color="auto"/>
                                                <w:right w:val="none" w:sz="0" w:space="0" w:color="auto"/>
                                              </w:divBdr>
                                            </w:div>
                                            <w:div w:id="1588925383">
                                              <w:marLeft w:val="0"/>
                                              <w:marRight w:val="0"/>
                                              <w:marTop w:val="240"/>
                                              <w:marBottom w:val="0"/>
                                              <w:divBdr>
                                                <w:top w:val="none" w:sz="0" w:space="0" w:color="auto"/>
                                                <w:left w:val="none" w:sz="0" w:space="0" w:color="auto"/>
                                                <w:bottom w:val="none" w:sz="0" w:space="0" w:color="auto"/>
                                                <w:right w:val="none" w:sz="0" w:space="0" w:color="auto"/>
                                              </w:divBdr>
                                            </w:div>
                                            <w:div w:id="1285505621">
                                              <w:marLeft w:val="0"/>
                                              <w:marRight w:val="0"/>
                                              <w:marTop w:val="240"/>
                                              <w:marBottom w:val="0"/>
                                              <w:divBdr>
                                                <w:top w:val="none" w:sz="0" w:space="0" w:color="auto"/>
                                                <w:left w:val="none" w:sz="0" w:space="0" w:color="auto"/>
                                                <w:bottom w:val="none" w:sz="0" w:space="0" w:color="auto"/>
                                                <w:right w:val="none" w:sz="0" w:space="0" w:color="auto"/>
                                              </w:divBdr>
                                            </w:div>
                                            <w:div w:id="1395616081">
                                              <w:marLeft w:val="0"/>
                                              <w:marRight w:val="0"/>
                                              <w:marTop w:val="240"/>
                                              <w:marBottom w:val="0"/>
                                              <w:divBdr>
                                                <w:top w:val="none" w:sz="0" w:space="0" w:color="auto"/>
                                                <w:left w:val="none" w:sz="0" w:space="0" w:color="auto"/>
                                                <w:bottom w:val="none" w:sz="0" w:space="0" w:color="auto"/>
                                                <w:right w:val="none" w:sz="0" w:space="0" w:color="auto"/>
                                              </w:divBdr>
                                            </w:div>
                                            <w:div w:id="2103257874">
                                              <w:marLeft w:val="0"/>
                                              <w:marRight w:val="0"/>
                                              <w:marTop w:val="240"/>
                                              <w:marBottom w:val="0"/>
                                              <w:divBdr>
                                                <w:top w:val="none" w:sz="0" w:space="0" w:color="auto"/>
                                                <w:left w:val="none" w:sz="0" w:space="0" w:color="auto"/>
                                                <w:bottom w:val="none" w:sz="0" w:space="0" w:color="auto"/>
                                                <w:right w:val="none" w:sz="0" w:space="0" w:color="auto"/>
                                              </w:divBdr>
                                            </w:div>
                                            <w:div w:id="1874491818">
                                              <w:marLeft w:val="0"/>
                                              <w:marRight w:val="0"/>
                                              <w:marTop w:val="240"/>
                                              <w:marBottom w:val="0"/>
                                              <w:divBdr>
                                                <w:top w:val="none" w:sz="0" w:space="0" w:color="auto"/>
                                                <w:left w:val="none" w:sz="0" w:space="0" w:color="auto"/>
                                                <w:bottom w:val="none" w:sz="0" w:space="0" w:color="auto"/>
                                                <w:right w:val="none" w:sz="0" w:space="0" w:color="auto"/>
                                              </w:divBdr>
                                            </w:div>
                                            <w:div w:id="426539439">
                                              <w:marLeft w:val="0"/>
                                              <w:marRight w:val="0"/>
                                              <w:marTop w:val="240"/>
                                              <w:marBottom w:val="0"/>
                                              <w:divBdr>
                                                <w:top w:val="none" w:sz="0" w:space="0" w:color="auto"/>
                                                <w:left w:val="none" w:sz="0" w:space="0" w:color="auto"/>
                                                <w:bottom w:val="none" w:sz="0" w:space="0" w:color="auto"/>
                                                <w:right w:val="none" w:sz="0" w:space="0" w:color="auto"/>
                                              </w:divBdr>
                                            </w:div>
                                            <w:div w:id="1313829614">
                                              <w:marLeft w:val="0"/>
                                              <w:marRight w:val="0"/>
                                              <w:marTop w:val="240"/>
                                              <w:marBottom w:val="0"/>
                                              <w:divBdr>
                                                <w:top w:val="none" w:sz="0" w:space="0" w:color="auto"/>
                                                <w:left w:val="none" w:sz="0" w:space="0" w:color="auto"/>
                                                <w:bottom w:val="none" w:sz="0" w:space="0" w:color="auto"/>
                                                <w:right w:val="none" w:sz="0" w:space="0" w:color="auto"/>
                                              </w:divBdr>
                                            </w:div>
                                            <w:div w:id="1329166036">
                                              <w:marLeft w:val="0"/>
                                              <w:marRight w:val="0"/>
                                              <w:marTop w:val="240"/>
                                              <w:marBottom w:val="0"/>
                                              <w:divBdr>
                                                <w:top w:val="none" w:sz="0" w:space="0" w:color="auto"/>
                                                <w:left w:val="none" w:sz="0" w:space="0" w:color="auto"/>
                                                <w:bottom w:val="none" w:sz="0" w:space="0" w:color="auto"/>
                                                <w:right w:val="none" w:sz="0" w:space="0" w:color="auto"/>
                                              </w:divBdr>
                                            </w:div>
                                            <w:div w:id="1044452372">
                                              <w:marLeft w:val="0"/>
                                              <w:marRight w:val="0"/>
                                              <w:marTop w:val="240"/>
                                              <w:marBottom w:val="0"/>
                                              <w:divBdr>
                                                <w:top w:val="none" w:sz="0" w:space="0" w:color="auto"/>
                                                <w:left w:val="none" w:sz="0" w:space="0" w:color="auto"/>
                                                <w:bottom w:val="none" w:sz="0" w:space="0" w:color="auto"/>
                                                <w:right w:val="none" w:sz="0" w:space="0" w:color="auto"/>
                                              </w:divBdr>
                                            </w:div>
                                            <w:div w:id="1252162815">
                                              <w:marLeft w:val="0"/>
                                              <w:marRight w:val="0"/>
                                              <w:marTop w:val="240"/>
                                              <w:marBottom w:val="0"/>
                                              <w:divBdr>
                                                <w:top w:val="none" w:sz="0" w:space="0" w:color="auto"/>
                                                <w:left w:val="none" w:sz="0" w:space="0" w:color="auto"/>
                                                <w:bottom w:val="none" w:sz="0" w:space="0" w:color="auto"/>
                                                <w:right w:val="none" w:sz="0" w:space="0" w:color="auto"/>
                                              </w:divBdr>
                                            </w:div>
                                            <w:div w:id="1706635161">
                                              <w:marLeft w:val="0"/>
                                              <w:marRight w:val="0"/>
                                              <w:marTop w:val="240"/>
                                              <w:marBottom w:val="0"/>
                                              <w:divBdr>
                                                <w:top w:val="none" w:sz="0" w:space="0" w:color="auto"/>
                                                <w:left w:val="none" w:sz="0" w:space="0" w:color="auto"/>
                                                <w:bottom w:val="none" w:sz="0" w:space="0" w:color="auto"/>
                                                <w:right w:val="none" w:sz="0" w:space="0" w:color="auto"/>
                                              </w:divBdr>
                                            </w:div>
                                            <w:div w:id="438255722">
                                              <w:marLeft w:val="0"/>
                                              <w:marRight w:val="0"/>
                                              <w:marTop w:val="240"/>
                                              <w:marBottom w:val="0"/>
                                              <w:divBdr>
                                                <w:top w:val="none" w:sz="0" w:space="0" w:color="auto"/>
                                                <w:left w:val="none" w:sz="0" w:space="0" w:color="auto"/>
                                                <w:bottom w:val="none" w:sz="0" w:space="0" w:color="auto"/>
                                                <w:right w:val="none" w:sz="0" w:space="0" w:color="auto"/>
                                              </w:divBdr>
                                            </w:div>
                                            <w:div w:id="1234581118">
                                              <w:marLeft w:val="0"/>
                                              <w:marRight w:val="0"/>
                                              <w:marTop w:val="240"/>
                                              <w:marBottom w:val="0"/>
                                              <w:divBdr>
                                                <w:top w:val="none" w:sz="0" w:space="0" w:color="auto"/>
                                                <w:left w:val="none" w:sz="0" w:space="0" w:color="auto"/>
                                                <w:bottom w:val="none" w:sz="0" w:space="0" w:color="auto"/>
                                                <w:right w:val="none" w:sz="0" w:space="0" w:color="auto"/>
                                              </w:divBdr>
                                            </w:div>
                                            <w:div w:id="540635354">
                                              <w:marLeft w:val="0"/>
                                              <w:marRight w:val="0"/>
                                              <w:marTop w:val="240"/>
                                              <w:marBottom w:val="0"/>
                                              <w:divBdr>
                                                <w:top w:val="none" w:sz="0" w:space="0" w:color="auto"/>
                                                <w:left w:val="none" w:sz="0" w:space="0" w:color="auto"/>
                                                <w:bottom w:val="none" w:sz="0" w:space="0" w:color="auto"/>
                                                <w:right w:val="none" w:sz="0" w:space="0" w:color="auto"/>
                                              </w:divBdr>
                                            </w:div>
                                            <w:div w:id="2127649570">
                                              <w:marLeft w:val="0"/>
                                              <w:marRight w:val="0"/>
                                              <w:marTop w:val="240"/>
                                              <w:marBottom w:val="0"/>
                                              <w:divBdr>
                                                <w:top w:val="none" w:sz="0" w:space="0" w:color="auto"/>
                                                <w:left w:val="none" w:sz="0" w:space="0" w:color="auto"/>
                                                <w:bottom w:val="none" w:sz="0" w:space="0" w:color="auto"/>
                                                <w:right w:val="none" w:sz="0" w:space="0" w:color="auto"/>
                                              </w:divBdr>
                                            </w:div>
                                            <w:div w:id="1498496431">
                                              <w:marLeft w:val="0"/>
                                              <w:marRight w:val="0"/>
                                              <w:marTop w:val="240"/>
                                              <w:marBottom w:val="0"/>
                                              <w:divBdr>
                                                <w:top w:val="none" w:sz="0" w:space="0" w:color="auto"/>
                                                <w:left w:val="none" w:sz="0" w:space="0" w:color="auto"/>
                                                <w:bottom w:val="none" w:sz="0" w:space="0" w:color="auto"/>
                                                <w:right w:val="none" w:sz="0" w:space="0" w:color="auto"/>
                                              </w:divBdr>
                                            </w:div>
                                            <w:div w:id="137383111">
                                              <w:marLeft w:val="0"/>
                                              <w:marRight w:val="0"/>
                                              <w:marTop w:val="240"/>
                                              <w:marBottom w:val="0"/>
                                              <w:divBdr>
                                                <w:top w:val="none" w:sz="0" w:space="0" w:color="auto"/>
                                                <w:left w:val="none" w:sz="0" w:space="0" w:color="auto"/>
                                                <w:bottom w:val="none" w:sz="0" w:space="0" w:color="auto"/>
                                                <w:right w:val="none" w:sz="0" w:space="0" w:color="auto"/>
                                              </w:divBdr>
                                            </w:div>
                                            <w:div w:id="432701279">
                                              <w:marLeft w:val="0"/>
                                              <w:marRight w:val="0"/>
                                              <w:marTop w:val="240"/>
                                              <w:marBottom w:val="0"/>
                                              <w:divBdr>
                                                <w:top w:val="none" w:sz="0" w:space="0" w:color="auto"/>
                                                <w:left w:val="none" w:sz="0" w:space="0" w:color="auto"/>
                                                <w:bottom w:val="none" w:sz="0" w:space="0" w:color="auto"/>
                                                <w:right w:val="none" w:sz="0" w:space="0" w:color="auto"/>
                                              </w:divBdr>
                                            </w:div>
                                            <w:div w:id="214775948">
                                              <w:marLeft w:val="0"/>
                                              <w:marRight w:val="0"/>
                                              <w:marTop w:val="240"/>
                                              <w:marBottom w:val="0"/>
                                              <w:divBdr>
                                                <w:top w:val="none" w:sz="0" w:space="0" w:color="auto"/>
                                                <w:left w:val="none" w:sz="0" w:space="0" w:color="auto"/>
                                                <w:bottom w:val="none" w:sz="0" w:space="0" w:color="auto"/>
                                                <w:right w:val="none" w:sz="0" w:space="0" w:color="auto"/>
                                              </w:divBdr>
                                            </w:div>
                                            <w:div w:id="1866481400">
                                              <w:marLeft w:val="0"/>
                                              <w:marRight w:val="0"/>
                                              <w:marTop w:val="240"/>
                                              <w:marBottom w:val="0"/>
                                              <w:divBdr>
                                                <w:top w:val="none" w:sz="0" w:space="0" w:color="auto"/>
                                                <w:left w:val="none" w:sz="0" w:space="0" w:color="auto"/>
                                                <w:bottom w:val="none" w:sz="0" w:space="0" w:color="auto"/>
                                                <w:right w:val="none" w:sz="0" w:space="0" w:color="auto"/>
                                              </w:divBdr>
                                            </w:div>
                                            <w:div w:id="1020624406">
                                              <w:marLeft w:val="0"/>
                                              <w:marRight w:val="0"/>
                                              <w:marTop w:val="240"/>
                                              <w:marBottom w:val="0"/>
                                              <w:divBdr>
                                                <w:top w:val="none" w:sz="0" w:space="0" w:color="auto"/>
                                                <w:left w:val="none" w:sz="0" w:space="0" w:color="auto"/>
                                                <w:bottom w:val="none" w:sz="0" w:space="0" w:color="auto"/>
                                                <w:right w:val="none" w:sz="0" w:space="0" w:color="auto"/>
                                              </w:divBdr>
                                            </w:div>
                                            <w:div w:id="1364134450">
                                              <w:marLeft w:val="0"/>
                                              <w:marRight w:val="0"/>
                                              <w:marTop w:val="240"/>
                                              <w:marBottom w:val="0"/>
                                              <w:divBdr>
                                                <w:top w:val="none" w:sz="0" w:space="0" w:color="auto"/>
                                                <w:left w:val="none" w:sz="0" w:space="0" w:color="auto"/>
                                                <w:bottom w:val="none" w:sz="0" w:space="0" w:color="auto"/>
                                                <w:right w:val="none" w:sz="0" w:space="0" w:color="auto"/>
                                              </w:divBdr>
                                            </w:div>
                                            <w:div w:id="683283178">
                                              <w:marLeft w:val="0"/>
                                              <w:marRight w:val="0"/>
                                              <w:marTop w:val="240"/>
                                              <w:marBottom w:val="0"/>
                                              <w:divBdr>
                                                <w:top w:val="none" w:sz="0" w:space="0" w:color="auto"/>
                                                <w:left w:val="none" w:sz="0" w:space="0" w:color="auto"/>
                                                <w:bottom w:val="none" w:sz="0" w:space="0" w:color="auto"/>
                                                <w:right w:val="none" w:sz="0" w:space="0" w:color="auto"/>
                                              </w:divBdr>
                                            </w:div>
                                            <w:div w:id="997490465">
                                              <w:marLeft w:val="0"/>
                                              <w:marRight w:val="0"/>
                                              <w:marTop w:val="240"/>
                                              <w:marBottom w:val="0"/>
                                              <w:divBdr>
                                                <w:top w:val="none" w:sz="0" w:space="0" w:color="auto"/>
                                                <w:left w:val="none" w:sz="0" w:space="0" w:color="auto"/>
                                                <w:bottom w:val="none" w:sz="0" w:space="0" w:color="auto"/>
                                                <w:right w:val="none" w:sz="0" w:space="0" w:color="auto"/>
                                              </w:divBdr>
                                            </w:div>
                                            <w:div w:id="829294463">
                                              <w:marLeft w:val="0"/>
                                              <w:marRight w:val="0"/>
                                              <w:marTop w:val="240"/>
                                              <w:marBottom w:val="0"/>
                                              <w:divBdr>
                                                <w:top w:val="none" w:sz="0" w:space="0" w:color="auto"/>
                                                <w:left w:val="none" w:sz="0" w:space="0" w:color="auto"/>
                                                <w:bottom w:val="none" w:sz="0" w:space="0" w:color="auto"/>
                                                <w:right w:val="none" w:sz="0" w:space="0" w:color="auto"/>
                                              </w:divBdr>
                                            </w:div>
                                            <w:div w:id="251745289">
                                              <w:marLeft w:val="0"/>
                                              <w:marRight w:val="0"/>
                                              <w:marTop w:val="240"/>
                                              <w:marBottom w:val="0"/>
                                              <w:divBdr>
                                                <w:top w:val="none" w:sz="0" w:space="0" w:color="auto"/>
                                                <w:left w:val="none" w:sz="0" w:space="0" w:color="auto"/>
                                                <w:bottom w:val="none" w:sz="0" w:space="0" w:color="auto"/>
                                                <w:right w:val="none" w:sz="0" w:space="0" w:color="auto"/>
                                              </w:divBdr>
                                            </w:div>
                                            <w:div w:id="2138141814">
                                              <w:marLeft w:val="0"/>
                                              <w:marRight w:val="0"/>
                                              <w:marTop w:val="240"/>
                                              <w:marBottom w:val="0"/>
                                              <w:divBdr>
                                                <w:top w:val="none" w:sz="0" w:space="0" w:color="auto"/>
                                                <w:left w:val="none" w:sz="0" w:space="0" w:color="auto"/>
                                                <w:bottom w:val="none" w:sz="0" w:space="0" w:color="auto"/>
                                                <w:right w:val="none" w:sz="0" w:space="0" w:color="auto"/>
                                              </w:divBdr>
                                            </w:div>
                                            <w:div w:id="1868445353">
                                              <w:marLeft w:val="0"/>
                                              <w:marRight w:val="0"/>
                                              <w:marTop w:val="240"/>
                                              <w:marBottom w:val="0"/>
                                              <w:divBdr>
                                                <w:top w:val="none" w:sz="0" w:space="0" w:color="auto"/>
                                                <w:left w:val="none" w:sz="0" w:space="0" w:color="auto"/>
                                                <w:bottom w:val="none" w:sz="0" w:space="0" w:color="auto"/>
                                                <w:right w:val="none" w:sz="0" w:space="0" w:color="auto"/>
                                              </w:divBdr>
                                            </w:div>
                                            <w:div w:id="47001509">
                                              <w:marLeft w:val="0"/>
                                              <w:marRight w:val="0"/>
                                              <w:marTop w:val="240"/>
                                              <w:marBottom w:val="0"/>
                                              <w:divBdr>
                                                <w:top w:val="none" w:sz="0" w:space="0" w:color="auto"/>
                                                <w:left w:val="none" w:sz="0" w:space="0" w:color="auto"/>
                                                <w:bottom w:val="none" w:sz="0" w:space="0" w:color="auto"/>
                                                <w:right w:val="none" w:sz="0" w:space="0" w:color="auto"/>
                                              </w:divBdr>
                                            </w:div>
                                            <w:div w:id="1944193129">
                                              <w:marLeft w:val="0"/>
                                              <w:marRight w:val="0"/>
                                              <w:marTop w:val="240"/>
                                              <w:marBottom w:val="0"/>
                                              <w:divBdr>
                                                <w:top w:val="none" w:sz="0" w:space="0" w:color="auto"/>
                                                <w:left w:val="none" w:sz="0" w:space="0" w:color="auto"/>
                                                <w:bottom w:val="none" w:sz="0" w:space="0" w:color="auto"/>
                                                <w:right w:val="none" w:sz="0" w:space="0" w:color="auto"/>
                                              </w:divBdr>
                                            </w:div>
                                            <w:div w:id="1074428881">
                                              <w:marLeft w:val="0"/>
                                              <w:marRight w:val="0"/>
                                              <w:marTop w:val="240"/>
                                              <w:marBottom w:val="0"/>
                                              <w:divBdr>
                                                <w:top w:val="none" w:sz="0" w:space="0" w:color="auto"/>
                                                <w:left w:val="none" w:sz="0" w:space="0" w:color="auto"/>
                                                <w:bottom w:val="none" w:sz="0" w:space="0" w:color="auto"/>
                                                <w:right w:val="none" w:sz="0" w:space="0" w:color="auto"/>
                                              </w:divBdr>
                                            </w:div>
                                            <w:div w:id="827938484">
                                              <w:marLeft w:val="0"/>
                                              <w:marRight w:val="0"/>
                                              <w:marTop w:val="240"/>
                                              <w:marBottom w:val="0"/>
                                              <w:divBdr>
                                                <w:top w:val="none" w:sz="0" w:space="0" w:color="auto"/>
                                                <w:left w:val="none" w:sz="0" w:space="0" w:color="auto"/>
                                                <w:bottom w:val="none" w:sz="0" w:space="0" w:color="auto"/>
                                                <w:right w:val="none" w:sz="0" w:space="0" w:color="auto"/>
                                              </w:divBdr>
                                            </w:div>
                                            <w:div w:id="1768304828">
                                              <w:marLeft w:val="0"/>
                                              <w:marRight w:val="0"/>
                                              <w:marTop w:val="240"/>
                                              <w:marBottom w:val="0"/>
                                              <w:divBdr>
                                                <w:top w:val="none" w:sz="0" w:space="0" w:color="auto"/>
                                                <w:left w:val="none" w:sz="0" w:space="0" w:color="auto"/>
                                                <w:bottom w:val="none" w:sz="0" w:space="0" w:color="auto"/>
                                                <w:right w:val="none" w:sz="0" w:space="0" w:color="auto"/>
                                              </w:divBdr>
                                            </w:div>
                                            <w:div w:id="1109010140">
                                              <w:marLeft w:val="0"/>
                                              <w:marRight w:val="0"/>
                                              <w:marTop w:val="240"/>
                                              <w:marBottom w:val="0"/>
                                              <w:divBdr>
                                                <w:top w:val="none" w:sz="0" w:space="0" w:color="auto"/>
                                                <w:left w:val="none" w:sz="0" w:space="0" w:color="auto"/>
                                                <w:bottom w:val="none" w:sz="0" w:space="0" w:color="auto"/>
                                                <w:right w:val="none" w:sz="0" w:space="0" w:color="auto"/>
                                              </w:divBdr>
                                            </w:div>
                                            <w:div w:id="1515454874">
                                              <w:marLeft w:val="0"/>
                                              <w:marRight w:val="0"/>
                                              <w:marTop w:val="240"/>
                                              <w:marBottom w:val="0"/>
                                              <w:divBdr>
                                                <w:top w:val="none" w:sz="0" w:space="0" w:color="auto"/>
                                                <w:left w:val="none" w:sz="0" w:space="0" w:color="auto"/>
                                                <w:bottom w:val="none" w:sz="0" w:space="0" w:color="auto"/>
                                                <w:right w:val="none" w:sz="0" w:space="0" w:color="auto"/>
                                              </w:divBdr>
                                            </w:div>
                                            <w:div w:id="75518356">
                                              <w:marLeft w:val="0"/>
                                              <w:marRight w:val="0"/>
                                              <w:marTop w:val="240"/>
                                              <w:marBottom w:val="0"/>
                                              <w:divBdr>
                                                <w:top w:val="none" w:sz="0" w:space="0" w:color="auto"/>
                                                <w:left w:val="none" w:sz="0" w:space="0" w:color="auto"/>
                                                <w:bottom w:val="none" w:sz="0" w:space="0" w:color="auto"/>
                                                <w:right w:val="none" w:sz="0" w:space="0" w:color="auto"/>
                                              </w:divBdr>
                                            </w:div>
                                            <w:div w:id="1077819691">
                                              <w:marLeft w:val="0"/>
                                              <w:marRight w:val="0"/>
                                              <w:marTop w:val="240"/>
                                              <w:marBottom w:val="0"/>
                                              <w:divBdr>
                                                <w:top w:val="none" w:sz="0" w:space="0" w:color="auto"/>
                                                <w:left w:val="none" w:sz="0" w:space="0" w:color="auto"/>
                                                <w:bottom w:val="none" w:sz="0" w:space="0" w:color="auto"/>
                                                <w:right w:val="none" w:sz="0" w:space="0" w:color="auto"/>
                                              </w:divBdr>
                                            </w:div>
                                            <w:div w:id="771972419">
                                              <w:marLeft w:val="0"/>
                                              <w:marRight w:val="0"/>
                                              <w:marTop w:val="240"/>
                                              <w:marBottom w:val="0"/>
                                              <w:divBdr>
                                                <w:top w:val="none" w:sz="0" w:space="0" w:color="auto"/>
                                                <w:left w:val="none" w:sz="0" w:space="0" w:color="auto"/>
                                                <w:bottom w:val="none" w:sz="0" w:space="0" w:color="auto"/>
                                                <w:right w:val="none" w:sz="0" w:space="0" w:color="auto"/>
                                              </w:divBdr>
                                            </w:div>
                                            <w:div w:id="1718166122">
                                              <w:marLeft w:val="0"/>
                                              <w:marRight w:val="0"/>
                                              <w:marTop w:val="240"/>
                                              <w:marBottom w:val="0"/>
                                              <w:divBdr>
                                                <w:top w:val="none" w:sz="0" w:space="0" w:color="auto"/>
                                                <w:left w:val="none" w:sz="0" w:space="0" w:color="auto"/>
                                                <w:bottom w:val="none" w:sz="0" w:space="0" w:color="auto"/>
                                                <w:right w:val="none" w:sz="0" w:space="0" w:color="auto"/>
                                              </w:divBdr>
                                            </w:div>
                                            <w:div w:id="1592474343">
                                              <w:marLeft w:val="0"/>
                                              <w:marRight w:val="0"/>
                                              <w:marTop w:val="240"/>
                                              <w:marBottom w:val="0"/>
                                              <w:divBdr>
                                                <w:top w:val="none" w:sz="0" w:space="0" w:color="auto"/>
                                                <w:left w:val="none" w:sz="0" w:space="0" w:color="auto"/>
                                                <w:bottom w:val="none" w:sz="0" w:space="0" w:color="auto"/>
                                                <w:right w:val="none" w:sz="0" w:space="0" w:color="auto"/>
                                              </w:divBdr>
                                            </w:div>
                                            <w:div w:id="1078601429">
                                              <w:marLeft w:val="0"/>
                                              <w:marRight w:val="0"/>
                                              <w:marTop w:val="240"/>
                                              <w:marBottom w:val="0"/>
                                              <w:divBdr>
                                                <w:top w:val="none" w:sz="0" w:space="0" w:color="auto"/>
                                                <w:left w:val="none" w:sz="0" w:space="0" w:color="auto"/>
                                                <w:bottom w:val="none" w:sz="0" w:space="0" w:color="auto"/>
                                                <w:right w:val="none" w:sz="0" w:space="0" w:color="auto"/>
                                              </w:divBdr>
                                            </w:div>
                                            <w:div w:id="1242106905">
                                              <w:marLeft w:val="0"/>
                                              <w:marRight w:val="0"/>
                                              <w:marTop w:val="240"/>
                                              <w:marBottom w:val="0"/>
                                              <w:divBdr>
                                                <w:top w:val="none" w:sz="0" w:space="0" w:color="auto"/>
                                                <w:left w:val="none" w:sz="0" w:space="0" w:color="auto"/>
                                                <w:bottom w:val="none" w:sz="0" w:space="0" w:color="auto"/>
                                                <w:right w:val="none" w:sz="0" w:space="0" w:color="auto"/>
                                              </w:divBdr>
                                            </w:div>
                                            <w:div w:id="549070354">
                                              <w:marLeft w:val="0"/>
                                              <w:marRight w:val="0"/>
                                              <w:marTop w:val="240"/>
                                              <w:marBottom w:val="0"/>
                                              <w:divBdr>
                                                <w:top w:val="none" w:sz="0" w:space="0" w:color="auto"/>
                                                <w:left w:val="none" w:sz="0" w:space="0" w:color="auto"/>
                                                <w:bottom w:val="none" w:sz="0" w:space="0" w:color="auto"/>
                                                <w:right w:val="none" w:sz="0" w:space="0" w:color="auto"/>
                                              </w:divBdr>
                                            </w:div>
                                            <w:div w:id="255094064">
                                              <w:marLeft w:val="0"/>
                                              <w:marRight w:val="0"/>
                                              <w:marTop w:val="240"/>
                                              <w:marBottom w:val="0"/>
                                              <w:divBdr>
                                                <w:top w:val="none" w:sz="0" w:space="0" w:color="auto"/>
                                                <w:left w:val="none" w:sz="0" w:space="0" w:color="auto"/>
                                                <w:bottom w:val="none" w:sz="0" w:space="0" w:color="auto"/>
                                                <w:right w:val="none" w:sz="0" w:space="0" w:color="auto"/>
                                              </w:divBdr>
                                            </w:div>
                                            <w:div w:id="10883259">
                                              <w:marLeft w:val="0"/>
                                              <w:marRight w:val="0"/>
                                              <w:marTop w:val="240"/>
                                              <w:marBottom w:val="0"/>
                                              <w:divBdr>
                                                <w:top w:val="none" w:sz="0" w:space="0" w:color="auto"/>
                                                <w:left w:val="none" w:sz="0" w:space="0" w:color="auto"/>
                                                <w:bottom w:val="none" w:sz="0" w:space="0" w:color="auto"/>
                                                <w:right w:val="none" w:sz="0" w:space="0" w:color="auto"/>
                                              </w:divBdr>
                                            </w:div>
                                            <w:div w:id="1529181866">
                                              <w:marLeft w:val="0"/>
                                              <w:marRight w:val="0"/>
                                              <w:marTop w:val="240"/>
                                              <w:marBottom w:val="0"/>
                                              <w:divBdr>
                                                <w:top w:val="none" w:sz="0" w:space="0" w:color="auto"/>
                                                <w:left w:val="none" w:sz="0" w:space="0" w:color="auto"/>
                                                <w:bottom w:val="none" w:sz="0" w:space="0" w:color="auto"/>
                                                <w:right w:val="none" w:sz="0" w:space="0" w:color="auto"/>
                                              </w:divBdr>
                                            </w:div>
                                            <w:div w:id="2016496434">
                                              <w:marLeft w:val="0"/>
                                              <w:marRight w:val="0"/>
                                              <w:marTop w:val="240"/>
                                              <w:marBottom w:val="0"/>
                                              <w:divBdr>
                                                <w:top w:val="none" w:sz="0" w:space="0" w:color="auto"/>
                                                <w:left w:val="none" w:sz="0" w:space="0" w:color="auto"/>
                                                <w:bottom w:val="none" w:sz="0" w:space="0" w:color="auto"/>
                                                <w:right w:val="none" w:sz="0" w:space="0" w:color="auto"/>
                                              </w:divBdr>
                                            </w:div>
                                            <w:div w:id="1429422913">
                                              <w:marLeft w:val="0"/>
                                              <w:marRight w:val="0"/>
                                              <w:marTop w:val="240"/>
                                              <w:marBottom w:val="0"/>
                                              <w:divBdr>
                                                <w:top w:val="none" w:sz="0" w:space="0" w:color="auto"/>
                                                <w:left w:val="none" w:sz="0" w:space="0" w:color="auto"/>
                                                <w:bottom w:val="none" w:sz="0" w:space="0" w:color="auto"/>
                                                <w:right w:val="none" w:sz="0" w:space="0" w:color="auto"/>
                                              </w:divBdr>
                                            </w:div>
                                            <w:div w:id="652375563">
                                              <w:marLeft w:val="0"/>
                                              <w:marRight w:val="0"/>
                                              <w:marTop w:val="240"/>
                                              <w:marBottom w:val="0"/>
                                              <w:divBdr>
                                                <w:top w:val="none" w:sz="0" w:space="0" w:color="auto"/>
                                                <w:left w:val="none" w:sz="0" w:space="0" w:color="auto"/>
                                                <w:bottom w:val="none" w:sz="0" w:space="0" w:color="auto"/>
                                                <w:right w:val="none" w:sz="0" w:space="0" w:color="auto"/>
                                              </w:divBdr>
                                            </w:div>
                                            <w:div w:id="868831898">
                                              <w:marLeft w:val="0"/>
                                              <w:marRight w:val="0"/>
                                              <w:marTop w:val="240"/>
                                              <w:marBottom w:val="0"/>
                                              <w:divBdr>
                                                <w:top w:val="none" w:sz="0" w:space="0" w:color="auto"/>
                                                <w:left w:val="none" w:sz="0" w:space="0" w:color="auto"/>
                                                <w:bottom w:val="none" w:sz="0" w:space="0" w:color="auto"/>
                                                <w:right w:val="none" w:sz="0" w:space="0" w:color="auto"/>
                                              </w:divBdr>
                                            </w:div>
                                            <w:div w:id="53235541">
                                              <w:marLeft w:val="0"/>
                                              <w:marRight w:val="0"/>
                                              <w:marTop w:val="240"/>
                                              <w:marBottom w:val="0"/>
                                              <w:divBdr>
                                                <w:top w:val="none" w:sz="0" w:space="0" w:color="auto"/>
                                                <w:left w:val="none" w:sz="0" w:space="0" w:color="auto"/>
                                                <w:bottom w:val="none" w:sz="0" w:space="0" w:color="auto"/>
                                                <w:right w:val="none" w:sz="0" w:space="0" w:color="auto"/>
                                              </w:divBdr>
                                            </w:div>
                                            <w:div w:id="203828484">
                                              <w:marLeft w:val="0"/>
                                              <w:marRight w:val="0"/>
                                              <w:marTop w:val="240"/>
                                              <w:marBottom w:val="0"/>
                                              <w:divBdr>
                                                <w:top w:val="none" w:sz="0" w:space="0" w:color="auto"/>
                                                <w:left w:val="none" w:sz="0" w:space="0" w:color="auto"/>
                                                <w:bottom w:val="none" w:sz="0" w:space="0" w:color="auto"/>
                                                <w:right w:val="none" w:sz="0" w:space="0" w:color="auto"/>
                                              </w:divBdr>
                                            </w:div>
                                            <w:div w:id="2135903243">
                                              <w:marLeft w:val="0"/>
                                              <w:marRight w:val="0"/>
                                              <w:marTop w:val="240"/>
                                              <w:marBottom w:val="0"/>
                                              <w:divBdr>
                                                <w:top w:val="none" w:sz="0" w:space="0" w:color="auto"/>
                                                <w:left w:val="none" w:sz="0" w:space="0" w:color="auto"/>
                                                <w:bottom w:val="none" w:sz="0" w:space="0" w:color="auto"/>
                                                <w:right w:val="none" w:sz="0" w:space="0" w:color="auto"/>
                                              </w:divBdr>
                                            </w:div>
                                            <w:div w:id="1491603290">
                                              <w:marLeft w:val="0"/>
                                              <w:marRight w:val="0"/>
                                              <w:marTop w:val="240"/>
                                              <w:marBottom w:val="0"/>
                                              <w:divBdr>
                                                <w:top w:val="none" w:sz="0" w:space="0" w:color="auto"/>
                                                <w:left w:val="none" w:sz="0" w:space="0" w:color="auto"/>
                                                <w:bottom w:val="none" w:sz="0" w:space="0" w:color="auto"/>
                                                <w:right w:val="none" w:sz="0" w:space="0" w:color="auto"/>
                                              </w:divBdr>
                                            </w:div>
                                            <w:div w:id="114368855">
                                              <w:marLeft w:val="0"/>
                                              <w:marRight w:val="0"/>
                                              <w:marTop w:val="240"/>
                                              <w:marBottom w:val="0"/>
                                              <w:divBdr>
                                                <w:top w:val="none" w:sz="0" w:space="0" w:color="auto"/>
                                                <w:left w:val="none" w:sz="0" w:space="0" w:color="auto"/>
                                                <w:bottom w:val="none" w:sz="0" w:space="0" w:color="auto"/>
                                                <w:right w:val="none" w:sz="0" w:space="0" w:color="auto"/>
                                              </w:divBdr>
                                            </w:div>
                                            <w:div w:id="357321645">
                                              <w:marLeft w:val="0"/>
                                              <w:marRight w:val="0"/>
                                              <w:marTop w:val="240"/>
                                              <w:marBottom w:val="0"/>
                                              <w:divBdr>
                                                <w:top w:val="none" w:sz="0" w:space="0" w:color="auto"/>
                                                <w:left w:val="none" w:sz="0" w:space="0" w:color="auto"/>
                                                <w:bottom w:val="none" w:sz="0" w:space="0" w:color="auto"/>
                                                <w:right w:val="none" w:sz="0" w:space="0" w:color="auto"/>
                                              </w:divBdr>
                                            </w:div>
                                            <w:div w:id="1467308663">
                                              <w:marLeft w:val="0"/>
                                              <w:marRight w:val="0"/>
                                              <w:marTop w:val="240"/>
                                              <w:marBottom w:val="0"/>
                                              <w:divBdr>
                                                <w:top w:val="none" w:sz="0" w:space="0" w:color="auto"/>
                                                <w:left w:val="none" w:sz="0" w:space="0" w:color="auto"/>
                                                <w:bottom w:val="none" w:sz="0" w:space="0" w:color="auto"/>
                                                <w:right w:val="none" w:sz="0" w:space="0" w:color="auto"/>
                                              </w:divBdr>
                                            </w:div>
                                            <w:div w:id="808744832">
                                              <w:marLeft w:val="0"/>
                                              <w:marRight w:val="0"/>
                                              <w:marTop w:val="240"/>
                                              <w:marBottom w:val="0"/>
                                              <w:divBdr>
                                                <w:top w:val="none" w:sz="0" w:space="0" w:color="auto"/>
                                                <w:left w:val="none" w:sz="0" w:space="0" w:color="auto"/>
                                                <w:bottom w:val="none" w:sz="0" w:space="0" w:color="auto"/>
                                                <w:right w:val="none" w:sz="0" w:space="0" w:color="auto"/>
                                              </w:divBdr>
                                            </w:div>
                                            <w:div w:id="659193708">
                                              <w:marLeft w:val="0"/>
                                              <w:marRight w:val="0"/>
                                              <w:marTop w:val="240"/>
                                              <w:marBottom w:val="0"/>
                                              <w:divBdr>
                                                <w:top w:val="none" w:sz="0" w:space="0" w:color="auto"/>
                                                <w:left w:val="none" w:sz="0" w:space="0" w:color="auto"/>
                                                <w:bottom w:val="none" w:sz="0" w:space="0" w:color="auto"/>
                                                <w:right w:val="none" w:sz="0" w:space="0" w:color="auto"/>
                                              </w:divBdr>
                                            </w:div>
                                            <w:div w:id="191235935">
                                              <w:marLeft w:val="0"/>
                                              <w:marRight w:val="0"/>
                                              <w:marTop w:val="240"/>
                                              <w:marBottom w:val="0"/>
                                              <w:divBdr>
                                                <w:top w:val="none" w:sz="0" w:space="0" w:color="auto"/>
                                                <w:left w:val="none" w:sz="0" w:space="0" w:color="auto"/>
                                                <w:bottom w:val="none" w:sz="0" w:space="0" w:color="auto"/>
                                                <w:right w:val="none" w:sz="0" w:space="0" w:color="auto"/>
                                              </w:divBdr>
                                            </w:div>
                                            <w:div w:id="1272855351">
                                              <w:marLeft w:val="0"/>
                                              <w:marRight w:val="0"/>
                                              <w:marTop w:val="240"/>
                                              <w:marBottom w:val="0"/>
                                              <w:divBdr>
                                                <w:top w:val="none" w:sz="0" w:space="0" w:color="auto"/>
                                                <w:left w:val="none" w:sz="0" w:space="0" w:color="auto"/>
                                                <w:bottom w:val="none" w:sz="0" w:space="0" w:color="auto"/>
                                                <w:right w:val="none" w:sz="0" w:space="0" w:color="auto"/>
                                              </w:divBdr>
                                            </w:div>
                                            <w:div w:id="1361398429">
                                              <w:marLeft w:val="0"/>
                                              <w:marRight w:val="0"/>
                                              <w:marTop w:val="240"/>
                                              <w:marBottom w:val="0"/>
                                              <w:divBdr>
                                                <w:top w:val="none" w:sz="0" w:space="0" w:color="auto"/>
                                                <w:left w:val="none" w:sz="0" w:space="0" w:color="auto"/>
                                                <w:bottom w:val="none" w:sz="0" w:space="0" w:color="auto"/>
                                                <w:right w:val="none" w:sz="0" w:space="0" w:color="auto"/>
                                              </w:divBdr>
                                            </w:div>
                                            <w:div w:id="75521323">
                                              <w:marLeft w:val="0"/>
                                              <w:marRight w:val="0"/>
                                              <w:marTop w:val="240"/>
                                              <w:marBottom w:val="0"/>
                                              <w:divBdr>
                                                <w:top w:val="none" w:sz="0" w:space="0" w:color="auto"/>
                                                <w:left w:val="none" w:sz="0" w:space="0" w:color="auto"/>
                                                <w:bottom w:val="none" w:sz="0" w:space="0" w:color="auto"/>
                                                <w:right w:val="none" w:sz="0" w:space="0" w:color="auto"/>
                                              </w:divBdr>
                                            </w:div>
                                            <w:div w:id="1829780131">
                                              <w:marLeft w:val="0"/>
                                              <w:marRight w:val="0"/>
                                              <w:marTop w:val="240"/>
                                              <w:marBottom w:val="0"/>
                                              <w:divBdr>
                                                <w:top w:val="none" w:sz="0" w:space="0" w:color="auto"/>
                                                <w:left w:val="none" w:sz="0" w:space="0" w:color="auto"/>
                                                <w:bottom w:val="none" w:sz="0" w:space="0" w:color="auto"/>
                                                <w:right w:val="none" w:sz="0" w:space="0" w:color="auto"/>
                                              </w:divBdr>
                                            </w:div>
                                            <w:div w:id="442846404">
                                              <w:marLeft w:val="0"/>
                                              <w:marRight w:val="0"/>
                                              <w:marTop w:val="240"/>
                                              <w:marBottom w:val="0"/>
                                              <w:divBdr>
                                                <w:top w:val="none" w:sz="0" w:space="0" w:color="auto"/>
                                                <w:left w:val="none" w:sz="0" w:space="0" w:color="auto"/>
                                                <w:bottom w:val="none" w:sz="0" w:space="0" w:color="auto"/>
                                                <w:right w:val="none" w:sz="0" w:space="0" w:color="auto"/>
                                              </w:divBdr>
                                            </w:div>
                                            <w:div w:id="437216834">
                                              <w:marLeft w:val="0"/>
                                              <w:marRight w:val="0"/>
                                              <w:marTop w:val="240"/>
                                              <w:marBottom w:val="0"/>
                                              <w:divBdr>
                                                <w:top w:val="none" w:sz="0" w:space="0" w:color="auto"/>
                                                <w:left w:val="none" w:sz="0" w:space="0" w:color="auto"/>
                                                <w:bottom w:val="none" w:sz="0" w:space="0" w:color="auto"/>
                                                <w:right w:val="none" w:sz="0" w:space="0" w:color="auto"/>
                                              </w:divBdr>
                                            </w:div>
                                            <w:div w:id="112098136">
                                              <w:marLeft w:val="0"/>
                                              <w:marRight w:val="0"/>
                                              <w:marTop w:val="240"/>
                                              <w:marBottom w:val="0"/>
                                              <w:divBdr>
                                                <w:top w:val="none" w:sz="0" w:space="0" w:color="auto"/>
                                                <w:left w:val="none" w:sz="0" w:space="0" w:color="auto"/>
                                                <w:bottom w:val="none" w:sz="0" w:space="0" w:color="auto"/>
                                                <w:right w:val="none" w:sz="0" w:space="0" w:color="auto"/>
                                              </w:divBdr>
                                            </w:div>
                                            <w:div w:id="32774018">
                                              <w:marLeft w:val="0"/>
                                              <w:marRight w:val="0"/>
                                              <w:marTop w:val="240"/>
                                              <w:marBottom w:val="0"/>
                                              <w:divBdr>
                                                <w:top w:val="none" w:sz="0" w:space="0" w:color="auto"/>
                                                <w:left w:val="none" w:sz="0" w:space="0" w:color="auto"/>
                                                <w:bottom w:val="none" w:sz="0" w:space="0" w:color="auto"/>
                                                <w:right w:val="none" w:sz="0" w:space="0" w:color="auto"/>
                                              </w:divBdr>
                                            </w:div>
                                            <w:div w:id="1546526720">
                                              <w:marLeft w:val="0"/>
                                              <w:marRight w:val="0"/>
                                              <w:marTop w:val="240"/>
                                              <w:marBottom w:val="0"/>
                                              <w:divBdr>
                                                <w:top w:val="none" w:sz="0" w:space="0" w:color="auto"/>
                                                <w:left w:val="none" w:sz="0" w:space="0" w:color="auto"/>
                                                <w:bottom w:val="none" w:sz="0" w:space="0" w:color="auto"/>
                                                <w:right w:val="none" w:sz="0" w:space="0" w:color="auto"/>
                                              </w:divBdr>
                                            </w:div>
                                            <w:div w:id="719280766">
                                              <w:marLeft w:val="0"/>
                                              <w:marRight w:val="0"/>
                                              <w:marTop w:val="240"/>
                                              <w:marBottom w:val="0"/>
                                              <w:divBdr>
                                                <w:top w:val="none" w:sz="0" w:space="0" w:color="auto"/>
                                                <w:left w:val="none" w:sz="0" w:space="0" w:color="auto"/>
                                                <w:bottom w:val="none" w:sz="0" w:space="0" w:color="auto"/>
                                                <w:right w:val="none" w:sz="0" w:space="0" w:color="auto"/>
                                              </w:divBdr>
                                            </w:div>
                                            <w:div w:id="693044818">
                                              <w:marLeft w:val="0"/>
                                              <w:marRight w:val="0"/>
                                              <w:marTop w:val="240"/>
                                              <w:marBottom w:val="0"/>
                                              <w:divBdr>
                                                <w:top w:val="none" w:sz="0" w:space="0" w:color="auto"/>
                                                <w:left w:val="none" w:sz="0" w:space="0" w:color="auto"/>
                                                <w:bottom w:val="none" w:sz="0" w:space="0" w:color="auto"/>
                                                <w:right w:val="none" w:sz="0" w:space="0" w:color="auto"/>
                                              </w:divBdr>
                                            </w:div>
                                            <w:div w:id="2031098708">
                                              <w:marLeft w:val="0"/>
                                              <w:marRight w:val="0"/>
                                              <w:marTop w:val="240"/>
                                              <w:marBottom w:val="0"/>
                                              <w:divBdr>
                                                <w:top w:val="none" w:sz="0" w:space="0" w:color="auto"/>
                                                <w:left w:val="none" w:sz="0" w:space="0" w:color="auto"/>
                                                <w:bottom w:val="none" w:sz="0" w:space="0" w:color="auto"/>
                                                <w:right w:val="none" w:sz="0" w:space="0" w:color="auto"/>
                                              </w:divBdr>
                                            </w:div>
                                            <w:div w:id="1687437889">
                                              <w:marLeft w:val="0"/>
                                              <w:marRight w:val="0"/>
                                              <w:marTop w:val="240"/>
                                              <w:marBottom w:val="0"/>
                                              <w:divBdr>
                                                <w:top w:val="none" w:sz="0" w:space="0" w:color="auto"/>
                                                <w:left w:val="none" w:sz="0" w:space="0" w:color="auto"/>
                                                <w:bottom w:val="none" w:sz="0" w:space="0" w:color="auto"/>
                                                <w:right w:val="none" w:sz="0" w:space="0" w:color="auto"/>
                                              </w:divBdr>
                                            </w:div>
                                            <w:div w:id="1345009159">
                                              <w:marLeft w:val="0"/>
                                              <w:marRight w:val="0"/>
                                              <w:marTop w:val="240"/>
                                              <w:marBottom w:val="0"/>
                                              <w:divBdr>
                                                <w:top w:val="none" w:sz="0" w:space="0" w:color="auto"/>
                                                <w:left w:val="none" w:sz="0" w:space="0" w:color="auto"/>
                                                <w:bottom w:val="none" w:sz="0" w:space="0" w:color="auto"/>
                                                <w:right w:val="none" w:sz="0" w:space="0" w:color="auto"/>
                                              </w:divBdr>
                                            </w:div>
                                            <w:div w:id="1414085465">
                                              <w:marLeft w:val="0"/>
                                              <w:marRight w:val="0"/>
                                              <w:marTop w:val="240"/>
                                              <w:marBottom w:val="0"/>
                                              <w:divBdr>
                                                <w:top w:val="none" w:sz="0" w:space="0" w:color="auto"/>
                                                <w:left w:val="none" w:sz="0" w:space="0" w:color="auto"/>
                                                <w:bottom w:val="none" w:sz="0" w:space="0" w:color="auto"/>
                                                <w:right w:val="none" w:sz="0" w:space="0" w:color="auto"/>
                                              </w:divBdr>
                                            </w:div>
                                            <w:div w:id="1568683165">
                                              <w:marLeft w:val="0"/>
                                              <w:marRight w:val="0"/>
                                              <w:marTop w:val="240"/>
                                              <w:marBottom w:val="0"/>
                                              <w:divBdr>
                                                <w:top w:val="none" w:sz="0" w:space="0" w:color="auto"/>
                                                <w:left w:val="none" w:sz="0" w:space="0" w:color="auto"/>
                                                <w:bottom w:val="none" w:sz="0" w:space="0" w:color="auto"/>
                                                <w:right w:val="none" w:sz="0" w:space="0" w:color="auto"/>
                                              </w:divBdr>
                                            </w:div>
                                            <w:div w:id="336925987">
                                              <w:marLeft w:val="0"/>
                                              <w:marRight w:val="0"/>
                                              <w:marTop w:val="240"/>
                                              <w:marBottom w:val="0"/>
                                              <w:divBdr>
                                                <w:top w:val="none" w:sz="0" w:space="0" w:color="auto"/>
                                                <w:left w:val="none" w:sz="0" w:space="0" w:color="auto"/>
                                                <w:bottom w:val="none" w:sz="0" w:space="0" w:color="auto"/>
                                                <w:right w:val="none" w:sz="0" w:space="0" w:color="auto"/>
                                              </w:divBdr>
                                            </w:div>
                                            <w:div w:id="1983189895">
                                              <w:marLeft w:val="0"/>
                                              <w:marRight w:val="0"/>
                                              <w:marTop w:val="240"/>
                                              <w:marBottom w:val="0"/>
                                              <w:divBdr>
                                                <w:top w:val="none" w:sz="0" w:space="0" w:color="auto"/>
                                                <w:left w:val="none" w:sz="0" w:space="0" w:color="auto"/>
                                                <w:bottom w:val="none" w:sz="0" w:space="0" w:color="auto"/>
                                                <w:right w:val="none" w:sz="0" w:space="0" w:color="auto"/>
                                              </w:divBdr>
                                            </w:div>
                                            <w:div w:id="1021587782">
                                              <w:marLeft w:val="0"/>
                                              <w:marRight w:val="0"/>
                                              <w:marTop w:val="240"/>
                                              <w:marBottom w:val="0"/>
                                              <w:divBdr>
                                                <w:top w:val="none" w:sz="0" w:space="0" w:color="auto"/>
                                                <w:left w:val="none" w:sz="0" w:space="0" w:color="auto"/>
                                                <w:bottom w:val="none" w:sz="0" w:space="0" w:color="auto"/>
                                                <w:right w:val="none" w:sz="0" w:space="0" w:color="auto"/>
                                              </w:divBdr>
                                            </w:div>
                                            <w:div w:id="1510801441">
                                              <w:marLeft w:val="0"/>
                                              <w:marRight w:val="0"/>
                                              <w:marTop w:val="240"/>
                                              <w:marBottom w:val="0"/>
                                              <w:divBdr>
                                                <w:top w:val="none" w:sz="0" w:space="0" w:color="auto"/>
                                                <w:left w:val="none" w:sz="0" w:space="0" w:color="auto"/>
                                                <w:bottom w:val="none" w:sz="0" w:space="0" w:color="auto"/>
                                                <w:right w:val="none" w:sz="0" w:space="0" w:color="auto"/>
                                              </w:divBdr>
                                            </w:div>
                                            <w:div w:id="2031376071">
                                              <w:marLeft w:val="0"/>
                                              <w:marRight w:val="0"/>
                                              <w:marTop w:val="240"/>
                                              <w:marBottom w:val="0"/>
                                              <w:divBdr>
                                                <w:top w:val="none" w:sz="0" w:space="0" w:color="auto"/>
                                                <w:left w:val="none" w:sz="0" w:space="0" w:color="auto"/>
                                                <w:bottom w:val="none" w:sz="0" w:space="0" w:color="auto"/>
                                                <w:right w:val="none" w:sz="0" w:space="0" w:color="auto"/>
                                              </w:divBdr>
                                            </w:div>
                                            <w:div w:id="1038511980">
                                              <w:marLeft w:val="0"/>
                                              <w:marRight w:val="0"/>
                                              <w:marTop w:val="240"/>
                                              <w:marBottom w:val="0"/>
                                              <w:divBdr>
                                                <w:top w:val="none" w:sz="0" w:space="0" w:color="auto"/>
                                                <w:left w:val="none" w:sz="0" w:space="0" w:color="auto"/>
                                                <w:bottom w:val="none" w:sz="0" w:space="0" w:color="auto"/>
                                                <w:right w:val="none" w:sz="0" w:space="0" w:color="auto"/>
                                              </w:divBdr>
                                            </w:div>
                                            <w:div w:id="1008630273">
                                              <w:marLeft w:val="0"/>
                                              <w:marRight w:val="0"/>
                                              <w:marTop w:val="240"/>
                                              <w:marBottom w:val="0"/>
                                              <w:divBdr>
                                                <w:top w:val="none" w:sz="0" w:space="0" w:color="auto"/>
                                                <w:left w:val="none" w:sz="0" w:space="0" w:color="auto"/>
                                                <w:bottom w:val="none" w:sz="0" w:space="0" w:color="auto"/>
                                                <w:right w:val="none" w:sz="0" w:space="0" w:color="auto"/>
                                              </w:divBdr>
                                            </w:div>
                                            <w:div w:id="441455958">
                                              <w:marLeft w:val="0"/>
                                              <w:marRight w:val="0"/>
                                              <w:marTop w:val="240"/>
                                              <w:marBottom w:val="0"/>
                                              <w:divBdr>
                                                <w:top w:val="none" w:sz="0" w:space="0" w:color="auto"/>
                                                <w:left w:val="none" w:sz="0" w:space="0" w:color="auto"/>
                                                <w:bottom w:val="none" w:sz="0" w:space="0" w:color="auto"/>
                                                <w:right w:val="none" w:sz="0" w:space="0" w:color="auto"/>
                                              </w:divBdr>
                                            </w:div>
                                            <w:div w:id="4446643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614069">
      <w:bodyDiv w:val="1"/>
      <w:marLeft w:val="0"/>
      <w:marRight w:val="0"/>
      <w:marTop w:val="0"/>
      <w:marBottom w:val="0"/>
      <w:divBdr>
        <w:top w:val="none" w:sz="0" w:space="0" w:color="auto"/>
        <w:left w:val="none" w:sz="0" w:space="0" w:color="auto"/>
        <w:bottom w:val="none" w:sz="0" w:space="0" w:color="auto"/>
        <w:right w:val="none" w:sz="0" w:space="0" w:color="auto"/>
      </w:divBdr>
    </w:div>
    <w:div w:id="1921714083">
      <w:bodyDiv w:val="1"/>
      <w:marLeft w:val="0"/>
      <w:marRight w:val="0"/>
      <w:marTop w:val="0"/>
      <w:marBottom w:val="0"/>
      <w:divBdr>
        <w:top w:val="none" w:sz="0" w:space="0" w:color="auto"/>
        <w:left w:val="none" w:sz="0" w:space="0" w:color="auto"/>
        <w:bottom w:val="none" w:sz="0" w:space="0" w:color="auto"/>
        <w:right w:val="none" w:sz="0" w:space="0" w:color="auto"/>
      </w:divBdr>
      <w:divsChild>
        <w:div w:id="56320130">
          <w:marLeft w:val="0"/>
          <w:marRight w:val="0"/>
          <w:marTop w:val="0"/>
          <w:marBottom w:val="300"/>
          <w:divBdr>
            <w:top w:val="none" w:sz="0" w:space="0" w:color="auto"/>
            <w:left w:val="none" w:sz="0" w:space="0" w:color="auto"/>
            <w:bottom w:val="none" w:sz="0" w:space="0" w:color="auto"/>
            <w:right w:val="none" w:sz="0" w:space="0" w:color="auto"/>
          </w:divBdr>
          <w:divsChild>
            <w:div w:id="1335257012">
              <w:marLeft w:val="0"/>
              <w:marRight w:val="0"/>
              <w:marTop w:val="0"/>
              <w:marBottom w:val="0"/>
              <w:divBdr>
                <w:top w:val="none" w:sz="0" w:space="0" w:color="auto"/>
                <w:left w:val="single" w:sz="6" w:space="1" w:color="FFFFFF"/>
                <w:bottom w:val="none" w:sz="0" w:space="0" w:color="auto"/>
                <w:right w:val="single" w:sz="6" w:space="1" w:color="FFFFFF"/>
              </w:divBdr>
              <w:divsChild>
                <w:div w:id="31464282">
                  <w:marLeft w:val="0"/>
                  <w:marRight w:val="0"/>
                  <w:marTop w:val="0"/>
                  <w:marBottom w:val="0"/>
                  <w:divBdr>
                    <w:top w:val="none" w:sz="0" w:space="0" w:color="auto"/>
                    <w:left w:val="none" w:sz="0" w:space="0" w:color="auto"/>
                    <w:bottom w:val="none" w:sz="0" w:space="0" w:color="auto"/>
                    <w:right w:val="none" w:sz="0" w:space="0" w:color="auto"/>
                  </w:divBdr>
                  <w:divsChild>
                    <w:div w:id="707605674">
                      <w:marLeft w:val="0"/>
                      <w:marRight w:val="0"/>
                      <w:marTop w:val="0"/>
                      <w:marBottom w:val="0"/>
                      <w:divBdr>
                        <w:top w:val="none" w:sz="0" w:space="0" w:color="auto"/>
                        <w:left w:val="none" w:sz="0" w:space="0" w:color="auto"/>
                        <w:bottom w:val="none" w:sz="0" w:space="0" w:color="auto"/>
                        <w:right w:val="none" w:sz="0" w:space="0" w:color="auto"/>
                      </w:divBdr>
                      <w:divsChild>
                        <w:div w:id="502358731">
                          <w:marLeft w:val="0"/>
                          <w:marRight w:val="0"/>
                          <w:marTop w:val="0"/>
                          <w:marBottom w:val="0"/>
                          <w:divBdr>
                            <w:top w:val="none" w:sz="0" w:space="0" w:color="auto"/>
                            <w:left w:val="none" w:sz="0" w:space="0" w:color="auto"/>
                            <w:bottom w:val="none" w:sz="0" w:space="0" w:color="auto"/>
                            <w:right w:val="none" w:sz="0" w:space="0" w:color="auto"/>
                          </w:divBdr>
                          <w:divsChild>
                            <w:div w:id="528227781">
                              <w:marLeft w:val="0"/>
                              <w:marRight w:val="0"/>
                              <w:marTop w:val="0"/>
                              <w:marBottom w:val="0"/>
                              <w:divBdr>
                                <w:top w:val="none" w:sz="0" w:space="0" w:color="auto"/>
                                <w:left w:val="none" w:sz="0" w:space="0" w:color="auto"/>
                                <w:bottom w:val="none" w:sz="0" w:space="0" w:color="auto"/>
                                <w:right w:val="none" w:sz="0" w:space="0" w:color="auto"/>
                              </w:divBdr>
                              <w:divsChild>
                                <w:div w:id="1377585188">
                                  <w:marLeft w:val="0"/>
                                  <w:marRight w:val="0"/>
                                  <w:marTop w:val="0"/>
                                  <w:marBottom w:val="0"/>
                                  <w:divBdr>
                                    <w:top w:val="none" w:sz="0" w:space="0" w:color="auto"/>
                                    <w:left w:val="none" w:sz="0" w:space="0" w:color="auto"/>
                                    <w:bottom w:val="none" w:sz="0" w:space="0" w:color="auto"/>
                                    <w:right w:val="none" w:sz="0" w:space="0" w:color="auto"/>
                                  </w:divBdr>
                                  <w:divsChild>
                                    <w:div w:id="898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20B%20Christensen\Documents\1%20Jens%20Virksomhed\HedeDanmark%20ans&#248;gninger%202017\vvm%20ansoegningsskema-170517.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1CEEFEEF7D5849BEF94F8660A76504" ma:contentTypeVersion="24" ma:contentTypeDescription="Opret et nyt dokument." ma:contentTypeScope="" ma:versionID="07c08652d62506ea26cde5df0cb1816d">
  <xsd:schema xmlns:xsd="http://www.w3.org/2001/XMLSchema" xmlns:xs="http://www.w3.org/2001/XMLSchema" xmlns:p="http://schemas.microsoft.com/office/2006/metadata/properties" xmlns:ns1="http://schemas.microsoft.com/sharepoint/v3" xmlns:ns2="f17599ba-99d6-4edc-a25b-f078772c149c" xmlns:ns3="7c5ab233-1c22-45b9-97d4-84e465a2af1a" targetNamespace="http://schemas.microsoft.com/office/2006/metadata/properties" ma:root="true" ma:fieldsID="90ac7ae7c4db470fd0334706d955ce9a" ns1:_="" ns2:_="" ns3:_="">
    <xsd:import namespace="http://schemas.microsoft.com/sharepoint/v3"/>
    <xsd:import namespace="f17599ba-99d6-4edc-a25b-f078772c149c"/>
    <xsd:import namespace="7c5ab233-1c22-45b9-97d4-84e465a2af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Egenskaber for Unified Compliance Policy" ma:hidden="true" ma:internalName="_ip_UnifiedCompliancePolicyProperties">
      <xsd:simpleType>
        <xsd:restriction base="dms:Note"/>
      </xsd:simpleType>
    </xsd:element>
    <xsd:element name="_ip_UnifiedCompliancePolicyUIAction" ma:index="30"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599ba-99d6-4edc-a25b-f078772c1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190b72f1-a51f-47d8-8403-c2b764a252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dligere_Journaliseret_SBSYSJournalisering" ma:index="22"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3"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4"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5"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ab233-1c22-45b9-97d4-84e465a2af1a"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7" nillable="true" ma:displayName="Taxonomy Catch All Column" ma:hidden="true" ma:list="{e72263ee-c15b-4edc-9fb8-60cffe45e186}" ma:internalName="TaxCatchAll" ma:showField="CatchAllData" ma:web="7c5ab233-1c22-45b9-97d4-84e465a2a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7599ba-99d6-4edc-a25b-f078772c149c">
      <Terms xmlns="http://schemas.microsoft.com/office/infopath/2007/PartnerControls"/>
    </lcf76f155ced4ddcb4097134ff3c332f>
    <Seneste_Journalisering_SBSYSJournalisering xmlns="f17599ba-99d6-4edc-a25b-f078772c149c" xsi:nil="true"/>
    <KLIK_IKKE_JournaliseringsTidspunkter_SBSYSJournalisering xmlns="f17599ba-99d6-4edc-a25b-f078772c149c" xsi:nil="true"/>
    <_ip_UnifiedCompliancePolicyProperties xmlns="http://schemas.microsoft.com/sharepoint/v3" xsi:nil="true"/>
    <Tidligere_Journaliseret_SBSYSJournalisering xmlns="f17599ba-99d6-4edc-a25b-f078772c149c" xsi:nil="true"/>
    <KLIK_IKKE_JournaliseredeSager_SBSYSJournalisering xmlns="f17599ba-99d6-4edc-a25b-f078772c149c" xsi:nil="true"/>
    <TaxCatchAll xmlns="7c5ab233-1c22-45b9-97d4-84e465a2af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BA644-6560-414B-9915-57FBCA3AB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7599ba-99d6-4edc-a25b-f078772c149c"/>
    <ds:schemaRef ds:uri="7c5ab233-1c22-45b9-97d4-84e465a2a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DD933-6DDC-4610-947A-F6C42B245A62}">
  <ds:schemaRefs>
    <ds:schemaRef ds:uri="http://schemas.microsoft.com/sharepoint/v3/contenttype/forms"/>
  </ds:schemaRefs>
</ds:datastoreItem>
</file>

<file path=customXml/itemProps3.xml><?xml version="1.0" encoding="utf-8"?>
<ds:datastoreItem xmlns:ds="http://schemas.openxmlformats.org/officeDocument/2006/customXml" ds:itemID="{5643038E-9238-4114-AED8-951F859DC734}">
  <ds:schemaRefs>
    <ds:schemaRef ds:uri="http://schemas.microsoft.com/office/2006/metadata/properties"/>
    <ds:schemaRef ds:uri="http://schemas.microsoft.com/office/infopath/2007/PartnerControls"/>
    <ds:schemaRef ds:uri="http://schemas.microsoft.com/sharepoint/v3"/>
    <ds:schemaRef ds:uri="f17599ba-99d6-4edc-a25b-f078772c149c"/>
    <ds:schemaRef ds:uri="7c5ab233-1c22-45b9-97d4-84e465a2af1a"/>
  </ds:schemaRefs>
</ds:datastoreItem>
</file>

<file path=customXml/itemProps4.xml><?xml version="1.0" encoding="utf-8"?>
<ds:datastoreItem xmlns:ds="http://schemas.openxmlformats.org/officeDocument/2006/customXml" ds:itemID="{22E9338F-D378-4AF3-9BC0-D0B071F9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vvm ansoegningsskema-170517</Template>
  <TotalTime>1</TotalTime>
  <Pages>1</Pages>
  <Words>1499</Words>
  <Characters>9221</Characters>
  <Application>Microsoft Office Word</Application>
  <DocSecurity>0</DocSecurity>
  <Lines>354</Lines>
  <Paragraphs>175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B Christensen</dc:creator>
  <cp:lastModifiedBy>Marie Frank Mitchell - Thisted Kommune</cp:lastModifiedBy>
  <cp:revision>3</cp:revision>
  <dcterms:created xsi:type="dcterms:W3CDTF">2026-04-15T12:40:00Z</dcterms:created>
  <dcterms:modified xsi:type="dcterms:W3CDTF">2026-04-15T12:41:00Z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42816</vt:lpwstr>
  </property>
  <property fmtid="{D5CDD505-2E9C-101B-9397-08002B2CF9AE}" pid="4" name="SD_IntegrationInfoAdded">
    <vt:bool>true</vt:bool>
  </property>
  <property fmtid="{D5CDD505-2E9C-101B-9397-08002B2CF9AE}" pid="5" name="ContentTypeId">
    <vt:lpwstr>0x0101004D1CEEFEEF7D5849BEF94F8660A76504</vt:lpwstr>
  </property>
</Properties>
</file>